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9A2" w:rsidRDefault="00BB1B11">
      <w:r>
        <w:rPr>
          <w:noProof/>
        </w:rPr>
        <w:drawing>
          <wp:inline distT="0" distB="0" distL="0" distR="0">
            <wp:extent cx="1614792" cy="107222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1629922" cy="1082268"/>
                    </a:xfrm>
                    <a:prstGeom prst="rect">
                      <a:avLst/>
                    </a:prstGeom>
                  </pic:spPr>
                </pic:pic>
              </a:graphicData>
            </a:graphic>
          </wp:inline>
        </w:drawing>
      </w:r>
    </w:p>
    <w:p w:rsidR="001A6013" w:rsidRDefault="001A6013" w:rsidP="001A6013"/>
    <w:p w:rsidR="001A6013" w:rsidRPr="001A6013" w:rsidRDefault="001A6013" w:rsidP="001A6013">
      <w:pPr>
        <w:jc w:val="center"/>
        <w:rPr>
          <w:color w:val="595959"/>
          <w:sz w:val="32"/>
          <w:szCs w:val="32"/>
        </w:rPr>
      </w:pPr>
      <w:r>
        <w:rPr>
          <w:b/>
          <w:color w:val="595959"/>
          <w:sz w:val="32"/>
          <w:szCs w:val="32"/>
        </w:rPr>
        <w:t>Formation Professionnelle S</w:t>
      </w:r>
      <w:r w:rsidRPr="001A6013">
        <w:rPr>
          <w:b/>
          <w:color w:val="595959"/>
          <w:sz w:val="32"/>
          <w:szCs w:val="32"/>
        </w:rPr>
        <w:t>upérieure Ambulancier Diplômé ES</w:t>
      </w:r>
    </w:p>
    <w:p w:rsidR="001A6013" w:rsidRPr="001A6013" w:rsidRDefault="001A6013" w:rsidP="001A6013">
      <w:pPr>
        <w:jc w:val="center"/>
        <w:rPr>
          <w:b/>
          <w:color w:val="595959"/>
          <w:sz w:val="32"/>
          <w:szCs w:val="32"/>
        </w:rPr>
      </w:pPr>
      <w:r w:rsidRPr="001A6013">
        <w:rPr>
          <w:b/>
          <w:color w:val="595959"/>
          <w:sz w:val="32"/>
          <w:szCs w:val="32"/>
        </w:rPr>
        <w:t>PREMIERE ANNEE ES</w:t>
      </w:r>
    </w:p>
    <w:p w:rsidR="00EE19A2" w:rsidRDefault="00EE19A2">
      <w:pPr>
        <w:jc w:val="center"/>
        <w:rPr>
          <w:rFonts w:ascii="Arial Rounded MT Bold" w:hAnsi="Arial Rounded MT Bold"/>
          <w:sz w:val="40"/>
        </w:rPr>
      </w:pPr>
    </w:p>
    <w:p w:rsidR="00EE19A2" w:rsidRDefault="00EE19A2">
      <w:pPr>
        <w:pStyle w:val="Titre2"/>
      </w:pPr>
      <w:r>
        <w:t>Rapport semestriel de formation pratique dans le service d’ambulances</w:t>
      </w:r>
    </w:p>
    <w:p w:rsidR="00593077" w:rsidRPr="00593077" w:rsidRDefault="00593077" w:rsidP="00EE19A2">
      <w:pPr>
        <w:tabs>
          <w:tab w:val="left" w:leader="dot" w:pos="12420"/>
        </w:tabs>
        <w:jc w:val="center"/>
        <w:rPr>
          <w:b/>
          <w:bCs/>
        </w:rPr>
      </w:pPr>
    </w:p>
    <w:p w:rsidR="00EE19A2" w:rsidRPr="00593077" w:rsidRDefault="00EE19A2" w:rsidP="00EE19A2">
      <w:pPr>
        <w:tabs>
          <w:tab w:val="left" w:leader="dot" w:pos="12420"/>
        </w:tabs>
        <w:jc w:val="center"/>
        <w:rPr>
          <w:b/>
          <w:bCs/>
          <w:sz w:val="40"/>
          <w:szCs w:val="40"/>
        </w:rPr>
      </w:pPr>
      <w:r w:rsidRPr="00593077">
        <w:rPr>
          <w:b/>
          <w:bCs/>
          <w:sz w:val="40"/>
          <w:szCs w:val="40"/>
        </w:rPr>
        <w:t>2</w:t>
      </w:r>
      <w:r w:rsidRPr="00593077">
        <w:rPr>
          <w:b/>
          <w:bCs/>
          <w:sz w:val="40"/>
          <w:szCs w:val="40"/>
          <w:vertAlign w:val="superscript"/>
        </w:rPr>
        <w:t>ème</w:t>
      </w:r>
      <w:r w:rsidR="00593077" w:rsidRPr="00593077">
        <w:rPr>
          <w:b/>
          <w:bCs/>
          <w:sz w:val="40"/>
          <w:szCs w:val="40"/>
        </w:rPr>
        <w:t xml:space="preserve"> </w:t>
      </w:r>
      <w:r w:rsidRPr="00593077">
        <w:rPr>
          <w:b/>
          <w:bCs/>
          <w:sz w:val="40"/>
          <w:szCs w:val="40"/>
        </w:rPr>
        <w:t>semestre</w:t>
      </w:r>
      <w:r w:rsidR="00593077" w:rsidRPr="00593077">
        <w:rPr>
          <w:b/>
          <w:bCs/>
          <w:sz w:val="40"/>
          <w:szCs w:val="40"/>
        </w:rPr>
        <w:t xml:space="preserve"> ES1</w:t>
      </w:r>
    </w:p>
    <w:p w:rsidR="004A3E46" w:rsidRPr="004A3E46" w:rsidRDefault="004A3E46" w:rsidP="004A3E46">
      <w:pPr>
        <w:ind w:left="284"/>
        <w:jc w:val="center"/>
        <w:rPr>
          <w:color w:val="BFBFBF"/>
          <w:sz w:val="144"/>
          <w:szCs w:val="144"/>
        </w:rPr>
      </w:pPr>
      <w:r w:rsidRPr="004A3E46">
        <w:rPr>
          <w:color w:val="BFBFBF"/>
          <w:sz w:val="144"/>
          <w:szCs w:val="144"/>
        </w:rPr>
        <w:t>CONFIDENTIEL</w:t>
      </w:r>
    </w:p>
    <w:p w:rsidR="004A3E46" w:rsidRDefault="004A3E46" w:rsidP="004A3E46">
      <w:pPr>
        <w:ind w:left="1620"/>
      </w:pPr>
    </w:p>
    <w:p w:rsidR="004A3E46" w:rsidRDefault="004A3E46" w:rsidP="004A3E46">
      <w:pPr>
        <w:tabs>
          <w:tab w:val="left" w:pos="7088"/>
        </w:tabs>
        <w:ind w:left="1620"/>
      </w:pPr>
      <w:r>
        <w:t xml:space="preserve">Nom de l’étudiant :  </w:t>
      </w:r>
      <w:r>
        <w:fldChar w:fldCharType="begin">
          <w:ffData>
            <w:name w:val="Texte51"/>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r>
        <w:tab/>
        <w:t xml:space="preserve">Prénom : </w:t>
      </w:r>
      <w:r>
        <w:fldChar w:fldCharType="begin">
          <w:ffData>
            <w:name w:val="Texte52"/>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p w:rsidR="004A3E46" w:rsidRDefault="004A3E46" w:rsidP="004A3E46">
      <w:pPr>
        <w:tabs>
          <w:tab w:val="left" w:pos="7371"/>
        </w:tabs>
        <w:ind w:left="1620"/>
      </w:pPr>
    </w:p>
    <w:p w:rsidR="004A3E46" w:rsidRDefault="004A3E46" w:rsidP="004A3E46">
      <w:pPr>
        <w:ind w:left="1620"/>
      </w:pPr>
    </w:p>
    <w:p w:rsidR="004A3E46" w:rsidRDefault="004A3E46" w:rsidP="004A3E46">
      <w:pPr>
        <w:tabs>
          <w:tab w:val="left" w:leader="dot" w:pos="12420"/>
        </w:tabs>
        <w:ind w:left="1620"/>
      </w:pPr>
      <w:r>
        <w:t xml:space="preserve">Service : </w:t>
      </w:r>
      <w:r>
        <w:fldChar w:fldCharType="begin">
          <w:ffData>
            <w:name w:val="Texte53"/>
            <w:enabled/>
            <w:calcOnExit w:val="0"/>
            <w:textInput/>
          </w:ffData>
        </w:fldChar>
      </w:r>
      <w:bookmarkStart w:id="0" w:name="Texte53"/>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0"/>
    </w:p>
    <w:p w:rsidR="004A3E46" w:rsidRDefault="004A3E46" w:rsidP="004A3E46">
      <w:pPr>
        <w:tabs>
          <w:tab w:val="left" w:pos="11070"/>
        </w:tabs>
        <w:ind w:left="1620"/>
      </w:pPr>
      <w:r>
        <w:tab/>
      </w:r>
    </w:p>
    <w:p w:rsidR="004A3E46" w:rsidRDefault="004A3E46" w:rsidP="004A3E46">
      <w:pPr>
        <w:tabs>
          <w:tab w:val="left" w:leader="dot" w:pos="6300"/>
          <w:tab w:val="left" w:pos="6660"/>
          <w:tab w:val="left" w:leader="dot" w:pos="12420"/>
        </w:tabs>
        <w:ind w:left="1620"/>
      </w:pPr>
      <w:r>
        <w:t xml:space="preserve">Nom et prénom du référent : </w:t>
      </w:r>
      <w:r>
        <w:fldChar w:fldCharType="begin">
          <w:ffData>
            <w:name w:val="Texte54"/>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p w:rsidR="004A3E46" w:rsidRDefault="004A3E46" w:rsidP="004A3E46">
      <w:pPr>
        <w:ind w:left="1620"/>
      </w:pPr>
    </w:p>
    <w:p w:rsidR="004A3E46" w:rsidRDefault="004A3E46" w:rsidP="004A3E46">
      <w:pPr>
        <w:ind w:left="1620"/>
      </w:pPr>
    </w:p>
    <w:p w:rsidR="004A3E46" w:rsidRDefault="004A3E46" w:rsidP="004A3E46">
      <w:pPr>
        <w:tabs>
          <w:tab w:val="left" w:pos="6663"/>
        </w:tabs>
        <w:ind w:left="1620"/>
      </w:pPr>
      <w:r>
        <w:t>Dates du stage : du </w:t>
      </w:r>
      <w:r>
        <w:fldChar w:fldCharType="begin">
          <w:ffData>
            <w:name w:val="Texte55"/>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r>
        <w:tab/>
        <w:t xml:space="preserve">au </w:t>
      </w:r>
      <w:r>
        <w:fldChar w:fldCharType="begin">
          <w:ffData>
            <w:name w:val="Texte56"/>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p w:rsidR="004A3E46" w:rsidRDefault="004A3E46" w:rsidP="004A3E46">
      <w:pPr>
        <w:ind w:left="1620"/>
      </w:pPr>
    </w:p>
    <w:p w:rsidR="004A3E46" w:rsidRDefault="004A3E46" w:rsidP="004A3E46">
      <w:pPr>
        <w:ind w:left="1620"/>
      </w:pPr>
    </w:p>
    <w:p w:rsidR="004A3E46" w:rsidRDefault="004A3E46" w:rsidP="004A3E46">
      <w:pPr>
        <w:ind w:left="1620"/>
      </w:pPr>
      <w:r>
        <w:t xml:space="preserve">Nombre de jours d’absence : </w:t>
      </w:r>
      <w:r>
        <w:fldChar w:fldCharType="begin">
          <w:ffData>
            <w:name w:val="Texte57"/>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p w:rsidR="00EE19A2" w:rsidRDefault="00EE19A2">
      <w:pPr>
        <w:pStyle w:val="Titre1"/>
      </w:pPr>
      <w:r>
        <w:br w:type="page"/>
      </w:r>
      <w:r>
        <w:lastRenderedPageBreak/>
        <w:t>Grille d’évaluation de la formation pratique dans le service d’ambulances</w:t>
      </w:r>
    </w:p>
    <w:p w:rsidR="00EE19A2" w:rsidRDefault="00EE19A2">
      <w:pPr>
        <w:pStyle w:val="Corpsdetexte21"/>
        <w:ind w:left="0" w:firstLine="0"/>
      </w:pPr>
    </w:p>
    <w:tbl>
      <w:tblPr>
        <w:tblW w:w="14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8"/>
        <w:gridCol w:w="840"/>
        <w:gridCol w:w="3612"/>
        <w:gridCol w:w="1036"/>
        <w:gridCol w:w="3388"/>
      </w:tblGrid>
      <w:tr w:rsidR="00546155" w:rsidTr="00D67695">
        <w:trPr>
          <w:trHeight w:val="891"/>
        </w:trPr>
        <w:tc>
          <w:tcPr>
            <w:tcW w:w="5808" w:type="dxa"/>
            <w:shd w:val="clear" w:color="auto" w:fill="auto"/>
          </w:tcPr>
          <w:p w:rsidR="00546155" w:rsidRPr="00D67695" w:rsidRDefault="00546155" w:rsidP="00D67695">
            <w:pPr>
              <w:pStyle w:val="Corpsdetexte21"/>
              <w:tabs>
                <w:tab w:val="clear" w:pos="426"/>
              </w:tabs>
              <w:ind w:left="-12" w:firstLine="12"/>
              <w:jc w:val="center"/>
              <w:rPr>
                <w:b/>
                <w:bCs/>
              </w:rPr>
            </w:pPr>
            <w:r w:rsidRPr="00D67695">
              <w:rPr>
                <w:b/>
                <w:bCs/>
              </w:rPr>
              <w:t xml:space="preserve">Sauf mention particulière, les items </w:t>
            </w:r>
            <w:r w:rsidRPr="00D67695">
              <w:rPr>
                <w:b/>
                <w:bCs/>
              </w:rPr>
              <w:br/>
              <w:t xml:space="preserve">se rapportent aux situations stables. </w:t>
            </w:r>
          </w:p>
        </w:tc>
        <w:tc>
          <w:tcPr>
            <w:tcW w:w="8876" w:type="dxa"/>
            <w:gridSpan w:val="4"/>
            <w:shd w:val="clear" w:color="auto" w:fill="auto"/>
          </w:tcPr>
          <w:p w:rsidR="00546155" w:rsidRPr="00D67695" w:rsidRDefault="00546155" w:rsidP="00D67695">
            <w:pPr>
              <w:pStyle w:val="Corpsdetexte21"/>
              <w:tabs>
                <w:tab w:val="clear" w:pos="426"/>
                <w:tab w:val="left" w:pos="470"/>
              </w:tabs>
              <w:spacing w:before="0"/>
              <w:ind w:left="0" w:firstLine="0"/>
              <w:rPr>
                <w:sz w:val="16"/>
              </w:rPr>
            </w:pPr>
            <w:r w:rsidRPr="00D67695">
              <w:rPr>
                <w:b/>
                <w:bCs/>
                <w:sz w:val="20"/>
              </w:rPr>
              <w:t>Échelle d’évaluation</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 xml:space="preserve">1,5 </w:t>
            </w:r>
            <w:proofErr w:type="gramStart"/>
            <w:r w:rsidRPr="00D67695">
              <w:rPr>
                <w:sz w:val="16"/>
              </w:rPr>
              <w:t>=  les</w:t>
            </w:r>
            <w:proofErr w:type="gramEnd"/>
            <w:r w:rsidRPr="00D67695">
              <w:rPr>
                <w:sz w:val="16"/>
              </w:rPr>
              <w:t xml:space="preserve"> activités dépassent souvent ou toujours le minimum attendu</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1 = les activités démontrent une atteinte minimale des objectifs</w:t>
            </w:r>
          </w:p>
          <w:p w:rsidR="00546155" w:rsidRPr="00D67695" w:rsidRDefault="00546155" w:rsidP="00BB1B11">
            <w:pPr>
              <w:pStyle w:val="Corpsdetexte21"/>
              <w:tabs>
                <w:tab w:val="clear" w:pos="426"/>
                <w:tab w:val="left" w:pos="470"/>
              </w:tabs>
              <w:spacing w:before="0"/>
              <w:ind w:left="0" w:firstLine="0"/>
              <w:rPr>
                <w:b/>
                <w:bCs/>
              </w:rPr>
            </w:pPr>
            <w:r w:rsidRPr="00D67695">
              <w:rPr>
                <w:sz w:val="16"/>
              </w:rPr>
              <w:t>0 = les activités ne démontrent pas une atteinte minimale des objectifs</w:t>
            </w:r>
          </w:p>
        </w:tc>
      </w:tr>
      <w:tr w:rsidR="007C462C" w:rsidTr="005D72FB">
        <w:trPr>
          <w:trHeight w:val="820"/>
        </w:trPr>
        <w:tc>
          <w:tcPr>
            <w:tcW w:w="5808" w:type="dxa"/>
            <w:vMerge w:val="restart"/>
            <w:shd w:val="clear" w:color="auto" w:fill="auto"/>
          </w:tcPr>
          <w:p w:rsidR="007C462C" w:rsidRPr="00D67695" w:rsidRDefault="007C462C" w:rsidP="00D67695">
            <w:pPr>
              <w:pStyle w:val="Retraitcorpsdetexte31"/>
              <w:tabs>
                <w:tab w:val="clear" w:pos="792"/>
                <w:tab w:val="left" w:pos="558"/>
              </w:tabs>
              <w:rPr>
                <w:b/>
              </w:rPr>
            </w:pPr>
            <w:r w:rsidRPr="00D67695">
              <w:rPr>
                <w:b/>
              </w:rPr>
              <w:t xml:space="preserve">1. </w:t>
            </w:r>
            <w:r w:rsidRPr="00D67695">
              <w:rPr>
                <w:b/>
              </w:rPr>
              <w:tab/>
              <w:t>Organisation, conduite et documentation des interventions.</w:t>
            </w:r>
          </w:p>
          <w:p w:rsidR="007C462C" w:rsidRDefault="007C462C" w:rsidP="00D67695">
            <w:pPr>
              <w:pStyle w:val="Retraitcorpsdetexte31"/>
              <w:tabs>
                <w:tab w:val="left" w:pos="558"/>
              </w:tabs>
            </w:pPr>
            <w:r>
              <w:t>1.1</w:t>
            </w:r>
            <w:r>
              <w:tab/>
              <w:t>Recueille les données essentielles au cours des interventions, pour la documentation et la transmission du patient dans des situations stables.</w:t>
            </w:r>
          </w:p>
          <w:p w:rsidR="007C462C" w:rsidRDefault="007C462C" w:rsidP="00D67695">
            <w:pPr>
              <w:pStyle w:val="Retraitcorpsdetexte31"/>
              <w:tabs>
                <w:tab w:val="left" w:pos="558"/>
              </w:tabs>
            </w:pPr>
            <w:r>
              <w:tab/>
              <w:t xml:space="preserve">Participe au recueil des données pour les situations avec des patients instables. </w:t>
            </w:r>
          </w:p>
          <w:p w:rsidR="007C462C" w:rsidRDefault="007C462C" w:rsidP="00D67695">
            <w:pPr>
              <w:pStyle w:val="Retraitcorpsdetexte31"/>
              <w:tabs>
                <w:tab w:val="left" w:pos="558"/>
              </w:tabs>
            </w:pPr>
            <w:r>
              <w:tab/>
              <w:t>Remplit avec un vocabulaire professionnel les fiches d’intervention préhospitalières pour les patients stables et instables sous supervision et de manière lisible.</w:t>
            </w:r>
          </w:p>
          <w:p w:rsidR="007C462C" w:rsidRDefault="007C462C" w:rsidP="00D67695">
            <w:pPr>
              <w:pStyle w:val="Retraitcorpsdetexte31"/>
              <w:tabs>
                <w:tab w:val="left" w:pos="558"/>
              </w:tabs>
            </w:pPr>
          </w:p>
          <w:p w:rsidR="007C462C" w:rsidRDefault="007C462C" w:rsidP="00D67695">
            <w:pPr>
              <w:pStyle w:val="Retraitcorpsdetexte31"/>
              <w:tabs>
                <w:tab w:val="left" w:pos="558"/>
              </w:tabs>
            </w:pPr>
            <w:r>
              <w:t>1.2</w:t>
            </w:r>
            <w:r>
              <w:tab/>
              <w:t>Recueille les informations complètes et pertinentes sur le type, l’ampleur, le lieu de l’événement et les dangers réels et/ou potentiels que le mandat recèle dans une situation stable.</w:t>
            </w:r>
          </w:p>
          <w:p w:rsidR="007C462C" w:rsidRDefault="007C462C" w:rsidP="00D67695">
            <w:pPr>
              <w:pStyle w:val="Retraitcorpsdetexte31"/>
              <w:tabs>
                <w:tab w:val="left" w:pos="558"/>
              </w:tabs>
            </w:pPr>
            <w:r>
              <w:tab/>
              <w:t>Respecte les procédures et les directives en lien avec les informations sur le type, l’ampleur, le lieu et les dangers réels et/ou potentiels dans une situation stable et instable.</w:t>
            </w:r>
          </w:p>
          <w:p w:rsidR="007C462C" w:rsidRDefault="007C462C" w:rsidP="00D67695">
            <w:pPr>
              <w:pStyle w:val="Retraitcorpsdetexte31"/>
              <w:tabs>
                <w:tab w:val="left" w:pos="558"/>
              </w:tabs>
            </w:pPr>
            <w:r>
              <w:tab/>
              <w:t xml:space="preserve">Décide la nécessité de faire appel à un ambulancier, à un </w:t>
            </w:r>
            <w:proofErr w:type="gramStart"/>
            <w:r>
              <w:t>médecin  ou</w:t>
            </w:r>
            <w:proofErr w:type="gramEnd"/>
            <w:r>
              <w:t xml:space="preserve"> d’autres professionnels autorisés.</w:t>
            </w:r>
          </w:p>
          <w:p w:rsidR="007C462C" w:rsidRDefault="007C462C" w:rsidP="00D67695">
            <w:pPr>
              <w:pStyle w:val="Retraitcorpsdetexte31"/>
              <w:tabs>
                <w:tab w:val="left" w:pos="558"/>
              </w:tabs>
            </w:pPr>
          </w:p>
          <w:p w:rsidR="007C462C" w:rsidRDefault="007C462C" w:rsidP="00D67695">
            <w:pPr>
              <w:pStyle w:val="Retraitcorpsdetexte31"/>
              <w:tabs>
                <w:tab w:val="left" w:pos="558"/>
              </w:tabs>
            </w:pPr>
          </w:p>
          <w:p w:rsidR="007C462C" w:rsidRDefault="007C462C" w:rsidP="00D67695">
            <w:pPr>
              <w:pStyle w:val="Retraitcorpsdetexte31"/>
              <w:tabs>
                <w:tab w:val="left" w:pos="558"/>
              </w:tabs>
            </w:pPr>
            <w:r>
              <w:lastRenderedPageBreak/>
              <w:tab/>
              <w:t>Assume la responsabilité des transports de patients stables.</w:t>
            </w:r>
          </w:p>
          <w:p w:rsidR="007C462C" w:rsidRDefault="007C462C" w:rsidP="00D67695">
            <w:pPr>
              <w:pStyle w:val="Retraitcorpsdetexte31"/>
              <w:tabs>
                <w:tab w:val="left" w:pos="558"/>
              </w:tabs>
            </w:pPr>
            <w:r>
              <w:tab/>
              <w:t>Évalue ses décisions prises lors de la prise en charge des interventions stables.</w:t>
            </w:r>
          </w:p>
          <w:p w:rsidR="007C462C" w:rsidRDefault="007C462C" w:rsidP="00D67695">
            <w:pPr>
              <w:pStyle w:val="Retraitcorpsdetexte31"/>
              <w:tabs>
                <w:tab w:val="left" w:pos="558"/>
              </w:tabs>
            </w:pPr>
          </w:p>
          <w:p w:rsidR="007C462C" w:rsidRDefault="007C462C" w:rsidP="00D67695">
            <w:pPr>
              <w:pStyle w:val="Retraitcorpsdetexte31"/>
              <w:tabs>
                <w:tab w:val="left" w:pos="558"/>
              </w:tabs>
            </w:pPr>
            <w:r>
              <w:t>1.3</w:t>
            </w:r>
            <w:r>
              <w:tab/>
              <w:t xml:space="preserve">Procède </w:t>
            </w:r>
            <w:r w:rsidR="00A3754A">
              <w:t xml:space="preserve">une co-évaluation de </w:t>
            </w:r>
            <w:r>
              <w:t xml:space="preserve">l’intervention avec son référent, </w:t>
            </w:r>
            <w:proofErr w:type="gramStart"/>
            <w:r>
              <w:t>pour  établir</w:t>
            </w:r>
            <w:proofErr w:type="gramEnd"/>
            <w:r>
              <w:t xml:space="preserve"> un bilan </w:t>
            </w:r>
            <w:r w:rsidR="00A3754A">
              <w:t>pour</w:t>
            </w:r>
            <w:r>
              <w:t xml:space="preserve"> des situations stable et instable.</w:t>
            </w:r>
          </w:p>
          <w:p w:rsidR="007C462C" w:rsidRDefault="007C462C" w:rsidP="00D67695">
            <w:pPr>
              <w:pStyle w:val="Retraitcorpsdetexte31"/>
              <w:tabs>
                <w:tab w:val="left" w:pos="558"/>
              </w:tabs>
            </w:pPr>
            <w:r>
              <w:tab/>
              <w:t>Conduit et coordonne l’organisation de l’intervention stable en fixant des priorités adaptées.</w:t>
            </w:r>
          </w:p>
          <w:p w:rsidR="007C462C" w:rsidRPr="00391F58" w:rsidRDefault="007C462C" w:rsidP="00D67695">
            <w:pPr>
              <w:pStyle w:val="Retraitcorpsdetexte31"/>
              <w:tabs>
                <w:tab w:val="left" w:pos="558"/>
              </w:tabs>
            </w:pPr>
          </w:p>
        </w:tc>
        <w:tc>
          <w:tcPr>
            <w:tcW w:w="840" w:type="dxa"/>
            <w:shd w:val="clear" w:color="auto" w:fill="auto"/>
            <w:vAlign w:val="center"/>
          </w:tcPr>
          <w:p w:rsidR="007C462C" w:rsidRDefault="007C462C" w:rsidP="00D67695">
            <w:pPr>
              <w:jc w:val="center"/>
              <w:rPr>
                <w:sz w:val="18"/>
              </w:rPr>
            </w:pPr>
            <w:r w:rsidRPr="00D67695">
              <w:rPr>
                <w:sz w:val="18"/>
              </w:rPr>
              <w:lastRenderedPageBreak/>
              <w:t>Points</w:t>
            </w:r>
          </w:p>
          <w:p w:rsidR="007C462C" w:rsidRPr="00D67695" w:rsidRDefault="007C462C" w:rsidP="007C462C">
            <w:pPr>
              <w:jc w:val="center"/>
              <w:rPr>
                <w:sz w:val="18"/>
              </w:rPr>
            </w:pPr>
            <w:r>
              <w:rPr>
                <w:b/>
                <w:sz w:val="22"/>
                <w:szCs w:val="22"/>
              </w:rPr>
              <w:fldChar w:fldCharType="begin">
                <w:ffData>
                  <w:name w:val="Texte7"/>
                  <w:enabled/>
                  <w:calcOnExit w:val="0"/>
                  <w:textInput/>
                </w:ffData>
              </w:fldChar>
            </w:r>
            <w:bookmarkStart w:id="1" w:name="Texte7"/>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bookmarkEnd w:id="1"/>
          </w:p>
        </w:tc>
        <w:tc>
          <w:tcPr>
            <w:tcW w:w="3612" w:type="dxa"/>
            <w:shd w:val="clear" w:color="auto" w:fill="auto"/>
            <w:vAlign w:val="center"/>
          </w:tcPr>
          <w:p w:rsidR="007C462C" w:rsidRPr="008422CF" w:rsidRDefault="007C462C" w:rsidP="00D67695">
            <w:pPr>
              <w:jc w:val="center"/>
            </w:pPr>
            <w:r w:rsidRPr="008422CF">
              <w:t>Évaluation formative à mi-stage</w:t>
            </w:r>
          </w:p>
        </w:tc>
        <w:tc>
          <w:tcPr>
            <w:tcW w:w="1036"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388" w:type="dxa"/>
            <w:shd w:val="clear" w:color="auto" w:fill="auto"/>
            <w:vAlign w:val="center"/>
          </w:tcPr>
          <w:p w:rsidR="007C462C" w:rsidRPr="008422CF" w:rsidRDefault="007C462C" w:rsidP="00D67695">
            <w:pPr>
              <w:jc w:val="center"/>
            </w:pPr>
            <w:r w:rsidRPr="008422CF">
              <w:t>Évaluation semestrielle sommative</w:t>
            </w:r>
          </w:p>
        </w:tc>
      </w:tr>
      <w:tr w:rsidR="005D02D9" w:rsidTr="00D67695">
        <w:trPr>
          <w:trHeight w:val="6704"/>
        </w:trPr>
        <w:tc>
          <w:tcPr>
            <w:tcW w:w="5808" w:type="dxa"/>
            <w:vMerge/>
            <w:shd w:val="clear" w:color="auto" w:fill="auto"/>
          </w:tcPr>
          <w:p w:rsidR="005D02D9" w:rsidRPr="004E6B15" w:rsidRDefault="005D02D9" w:rsidP="00D67695">
            <w:pPr>
              <w:pStyle w:val="Retraitcorpsdetexte31"/>
              <w:tabs>
                <w:tab w:val="clear" w:pos="792"/>
                <w:tab w:val="left" w:pos="558"/>
              </w:tabs>
            </w:pPr>
          </w:p>
        </w:tc>
        <w:tc>
          <w:tcPr>
            <w:tcW w:w="4452" w:type="dxa"/>
            <w:gridSpan w:val="2"/>
            <w:shd w:val="clear" w:color="auto" w:fill="auto"/>
          </w:tcPr>
          <w:p w:rsidR="005D02D9" w:rsidRDefault="005D02D9" w:rsidP="005D02D9">
            <w:pPr>
              <w:pStyle w:val="Corpsdetexte21"/>
              <w:spacing w:after="120"/>
              <w:ind w:left="0" w:firstLine="0"/>
              <w:rPr>
                <w:b/>
                <w:bCs/>
              </w:rPr>
            </w:pPr>
            <w:r w:rsidRPr="00D67695">
              <w:rPr>
                <w:b/>
                <w:bCs/>
              </w:rPr>
              <w:t>Argumentation, commentaires</w:t>
            </w:r>
          </w:p>
          <w:p w:rsidR="005D02D9" w:rsidRPr="005D72FB" w:rsidRDefault="005D02D9" w:rsidP="005D02D9">
            <w:pPr>
              <w:pStyle w:val="Corpsdetexte21"/>
              <w:spacing w:before="0"/>
              <w:ind w:left="0" w:firstLine="0"/>
              <w:rPr>
                <w:b/>
                <w:bCs/>
                <w:noProof/>
                <w:sz w:val="18"/>
                <w:szCs w:val="18"/>
              </w:rPr>
            </w:pPr>
            <w:r w:rsidRPr="005D72FB">
              <w:rPr>
                <w:bCs/>
                <w:sz w:val="18"/>
                <w:szCs w:val="18"/>
              </w:rPr>
              <w:fldChar w:fldCharType="begin">
                <w:ffData>
                  <w:name w:val="Texte9"/>
                  <w:enabled/>
                  <w:calcOnExit w:val="0"/>
                  <w:textInput/>
                </w:ffData>
              </w:fldChar>
            </w:r>
            <w:bookmarkStart w:id="2" w:name="Texte9"/>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bookmarkEnd w:id="2"/>
          </w:p>
        </w:tc>
        <w:tc>
          <w:tcPr>
            <w:tcW w:w="4424" w:type="dxa"/>
            <w:gridSpan w:val="2"/>
            <w:shd w:val="clear" w:color="auto" w:fill="auto"/>
          </w:tcPr>
          <w:p w:rsidR="005D02D9" w:rsidRDefault="005D02D9" w:rsidP="005D72FB">
            <w:pPr>
              <w:pStyle w:val="Corpsdetexte21"/>
              <w:spacing w:after="120"/>
              <w:ind w:left="0" w:firstLine="0"/>
              <w:rPr>
                <w:b/>
                <w:bCs/>
              </w:rPr>
            </w:pPr>
            <w:r w:rsidRPr="00D67695">
              <w:rPr>
                <w:b/>
                <w:bCs/>
              </w:rPr>
              <w:t>Argumentation, commentaires</w:t>
            </w:r>
          </w:p>
          <w:p w:rsidR="005D02D9" w:rsidRPr="005D72FB" w:rsidRDefault="005D02D9" w:rsidP="005D72FB">
            <w:pPr>
              <w:pStyle w:val="Corpsdetexte21"/>
              <w:spacing w:before="0"/>
              <w:ind w:left="0" w:firstLine="0"/>
              <w:rPr>
                <w:b/>
                <w:bCs/>
                <w:noProof/>
                <w:sz w:val="18"/>
                <w:szCs w:val="18"/>
              </w:rPr>
            </w:pPr>
            <w:r w:rsidRPr="005D72FB">
              <w:rPr>
                <w:bCs/>
                <w:sz w:val="18"/>
                <w:szCs w:val="18"/>
              </w:rPr>
              <w:fldChar w:fldCharType="begin">
                <w:ffData>
                  <w:name w:val="Texte9"/>
                  <w:enabled/>
                  <w:calcOnExit w:val="0"/>
                  <w:textInput/>
                </w:ffData>
              </w:fldChar>
            </w:r>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p>
        </w:tc>
      </w:tr>
      <w:tr w:rsidR="005D02D9" w:rsidTr="00D67695">
        <w:trPr>
          <w:trHeight w:val="5033"/>
        </w:trPr>
        <w:tc>
          <w:tcPr>
            <w:tcW w:w="5808" w:type="dxa"/>
            <w:vMerge/>
            <w:shd w:val="clear" w:color="auto" w:fill="auto"/>
          </w:tcPr>
          <w:p w:rsidR="005D02D9" w:rsidRPr="004E6B15" w:rsidRDefault="005D02D9" w:rsidP="00D67695">
            <w:pPr>
              <w:pStyle w:val="Retraitcorpsdetexte31"/>
              <w:tabs>
                <w:tab w:val="clear" w:pos="792"/>
                <w:tab w:val="left" w:pos="558"/>
              </w:tabs>
            </w:pPr>
          </w:p>
        </w:tc>
        <w:tc>
          <w:tcPr>
            <w:tcW w:w="4452" w:type="dxa"/>
            <w:gridSpan w:val="2"/>
            <w:shd w:val="clear" w:color="auto" w:fill="auto"/>
          </w:tcPr>
          <w:p w:rsidR="005D02D9" w:rsidRDefault="005D02D9" w:rsidP="005D72FB">
            <w:pPr>
              <w:pStyle w:val="Corpsdetexte21"/>
              <w:spacing w:after="120"/>
              <w:ind w:left="0" w:firstLine="0"/>
              <w:rPr>
                <w:b/>
                <w:bCs/>
              </w:rPr>
            </w:pPr>
            <w:r w:rsidRPr="00D67695">
              <w:rPr>
                <w:b/>
                <w:bCs/>
              </w:rPr>
              <w:t>Argumentation, commentaires</w:t>
            </w:r>
          </w:p>
          <w:p w:rsidR="005D02D9" w:rsidRPr="005D72FB" w:rsidRDefault="005D02D9" w:rsidP="005D72FB">
            <w:pPr>
              <w:pStyle w:val="Corpsdetexte21"/>
              <w:spacing w:before="0"/>
              <w:ind w:left="0" w:firstLine="0"/>
              <w:rPr>
                <w:b/>
                <w:bCs/>
                <w:noProof/>
                <w:sz w:val="18"/>
                <w:szCs w:val="18"/>
              </w:rPr>
            </w:pPr>
            <w:r w:rsidRPr="005D72FB">
              <w:rPr>
                <w:bCs/>
                <w:sz w:val="18"/>
                <w:szCs w:val="18"/>
              </w:rPr>
              <w:fldChar w:fldCharType="begin">
                <w:ffData>
                  <w:name w:val="Texte9"/>
                  <w:enabled/>
                  <w:calcOnExit w:val="0"/>
                  <w:textInput/>
                </w:ffData>
              </w:fldChar>
            </w:r>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p>
        </w:tc>
        <w:tc>
          <w:tcPr>
            <w:tcW w:w="4424" w:type="dxa"/>
            <w:gridSpan w:val="2"/>
            <w:shd w:val="clear" w:color="auto" w:fill="auto"/>
          </w:tcPr>
          <w:p w:rsidR="005D02D9" w:rsidRDefault="005D02D9" w:rsidP="005D72FB">
            <w:pPr>
              <w:pStyle w:val="Corpsdetexte21"/>
              <w:spacing w:after="120"/>
              <w:ind w:left="0" w:firstLine="0"/>
              <w:rPr>
                <w:b/>
                <w:bCs/>
              </w:rPr>
            </w:pPr>
            <w:r w:rsidRPr="00D67695">
              <w:rPr>
                <w:b/>
                <w:bCs/>
              </w:rPr>
              <w:t>Argumentation, commentaires</w:t>
            </w:r>
          </w:p>
          <w:p w:rsidR="005D02D9" w:rsidRPr="005D72FB" w:rsidRDefault="005D02D9" w:rsidP="005D72FB">
            <w:pPr>
              <w:pStyle w:val="Corpsdetexte21"/>
              <w:spacing w:before="0"/>
              <w:ind w:left="0" w:firstLine="0"/>
              <w:rPr>
                <w:b/>
                <w:bCs/>
                <w:noProof/>
                <w:sz w:val="18"/>
                <w:szCs w:val="18"/>
              </w:rPr>
            </w:pPr>
            <w:r w:rsidRPr="005D72FB">
              <w:rPr>
                <w:bCs/>
                <w:sz w:val="18"/>
                <w:szCs w:val="18"/>
              </w:rPr>
              <w:fldChar w:fldCharType="begin">
                <w:ffData>
                  <w:name w:val="Texte9"/>
                  <w:enabled/>
                  <w:calcOnExit w:val="0"/>
                  <w:textInput/>
                </w:ffData>
              </w:fldChar>
            </w:r>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p>
        </w:tc>
      </w:tr>
    </w:tbl>
    <w:p w:rsidR="00EE19A2" w:rsidRDefault="00EE19A2"/>
    <w:p w:rsidR="00EE19A2" w:rsidRDefault="00EE19A2">
      <w:r>
        <w:br w:type="page"/>
      </w:r>
    </w:p>
    <w:tbl>
      <w:tblPr>
        <w:tblW w:w="14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12"/>
        <w:gridCol w:w="812"/>
        <w:gridCol w:w="3668"/>
      </w:tblGrid>
      <w:tr w:rsidR="00EE19A2" w:rsidTr="00D67695">
        <w:trPr>
          <w:trHeight w:val="891"/>
        </w:trPr>
        <w:tc>
          <w:tcPr>
            <w:tcW w:w="5836" w:type="dxa"/>
            <w:shd w:val="clear" w:color="auto" w:fill="auto"/>
          </w:tcPr>
          <w:p w:rsidR="00EE19A2" w:rsidRPr="00D67695" w:rsidRDefault="00546155" w:rsidP="00D67695">
            <w:pPr>
              <w:pStyle w:val="Corpsdetexte21"/>
              <w:tabs>
                <w:tab w:val="clear" w:pos="426"/>
              </w:tabs>
              <w:ind w:left="-12" w:firstLine="12"/>
              <w:jc w:val="center"/>
              <w:rPr>
                <w:b/>
                <w:bCs/>
              </w:rPr>
            </w:pPr>
            <w:r w:rsidRPr="00D67695">
              <w:rPr>
                <w:b/>
                <w:bCs/>
              </w:rPr>
              <w:lastRenderedPageBreak/>
              <w:t>Sauf mention particulière, l</w:t>
            </w:r>
            <w:r w:rsidR="00EE19A2" w:rsidRPr="00D67695">
              <w:rPr>
                <w:b/>
                <w:bCs/>
              </w:rPr>
              <w:t xml:space="preserve">es items </w:t>
            </w:r>
            <w:r w:rsidRPr="00D67695">
              <w:rPr>
                <w:b/>
                <w:bCs/>
              </w:rPr>
              <w:br/>
              <w:t>se rapportent aux</w:t>
            </w:r>
            <w:r w:rsidR="00EE19A2" w:rsidRPr="00D67695">
              <w:rPr>
                <w:b/>
                <w:bCs/>
              </w:rPr>
              <w:t xml:space="preserve"> situations stables. </w:t>
            </w:r>
          </w:p>
        </w:tc>
        <w:tc>
          <w:tcPr>
            <w:tcW w:w="8904" w:type="dxa"/>
            <w:gridSpan w:val="4"/>
            <w:shd w:val="clear" w:color="auto" w:fill="auto"/>
          </w:tcPr>
          <w:p w:rsidR="00EE19A2" w:rsidRPr="00D67695" w:rsidRDefault="00EE19A2" w:rsidP="00D67695">
            <w:pPr>
              <w:pStyle w:val="Corpsdetexte21"/>
              <w:tabs>
                <w:tab w:val="clear" w:pos="426"/>
                <w:tab w:val="left" w:pos="470"/>
              </w:tabs>
              <w:spacing w:before="0"/>
              <w:ind w:left="0" w:firstLine="0"/>
              <w:rPr>
                <w:sz w:val="16"/>
              </w:rPr>
            </w:pPr>
            <w:r w:rsidRPr="00D67695">
              <w:rPr>
                <w:b/>
                <w:bCs/>
                <w:sz w:val="20"/>
              </w:rPr>
              <w:t>Échelle d’évaluation</w:t>
            </w:r>
          </w:p>
          <w:p w:rsidR="00EE19A2" w:rsidRPr="00D67695" w:rsidRDefault="00EE19A2" w:rsidP="00D67695">
            <w:pPr>
              <w:pStyle w:val="Corpsdetexte21"/>
              <w:tabs>
                <w:tab w:val="clear" w:pos="426"/>
                <w:tab w:val="left" w:pos="470"/>
              </w:tabs>
              <w:spacing w:before="0"/>
              <w:ind w:left="0" w:firstLine="0"/>
              <w:rPr>
                <w:sz w:val="16"/>
              </w:rPr>
            </w:pPr>
            <w:r w:rsidRPr="00D67695">
              <w:rPr>
                <w:sz w:val="16"/>
              </w:rPr>
              <w:t>1,5 = les activités dépassent souvent ou toujours le minimum attendu</w:t>
            </w:r>
          </w:p>
          <w:p w:rsidR="00EE19A2" w:rsidRPr="00D67695" w:rsidRDefault="00EE19A2" w:rsidP="00D67695">
            <w:pPr>
              <w:pStyle w:val="Corpsdetexte21"/>
              <w:tabs>
                <w:tab w:val="clear" w:pos="426"/>
                <w:tab w:val="left" w:pos="470"/>
              </w:tabs>
              <w:spacing w:before="0"/>
              <w:ind w:left="0" w:firstLine="0"/>
              <w:rPr>
                <w:sz w:val="16"/>
              </w:rPr>
            </w:pPr>
            <w:r w:rsidRPr="00D67695">
              <w:rPr>
                <w:sz w:val="16"/>
              </w:rPr>
              <w:t>1 = les activités démontrent une atteinte minimale des objectifs</w:t>
            </w:r>
          </w:p>
          <w:p w:rsidR="00EE19A2" w:rsidRPr="00D67695" w:rsidRDefault="00EE19A2" w:rsidP="00BB1B11">
            <w:pPr>
              <w:pStyle w:val="Corpsdetexte21"/>
              <w:tabs>
                <w:tab w:val="clear" w:pos="426"/>
                <w:tab w:val="left" w:pos="470"/>
              </w:tabs>
              <w:spacing w:before="0"/>
              <w:ind w:left="0" w:firstLine="0"/>
              <w:rPr>
                <w:b/>
                <w:bCs/>
              </w:rPr>
            </w:pPr>
            <w:r w:rsidRPr="00D67695">
              <w:rPr>
                <w:sz w:val="16"/>
              </w:rPr>
              <w:t>0 = les activités ne démontrent pas une atteinte minimale des objectifs</w:t>
            </w:r>
          </w:p>
        </w:tc>
      </w:tr>
      <w:tr w:rsidR="007C462C" w:rsidTr="005D72FB">
        <w:trPr>
          <w:trHeight w:val="820"/>
        </w:trPr>
        <w:tc>
          <w:tcPr>
            <w:tcW w:w="5836" w:type="dxa"/>
            <w:vMerge w:val="restart"/>
            <w:shd w:val="clear" w:color="auto" w:fill="auto"/>
          </w:tcPr>
          <w:p w:rsidR="007C462C" w:rsidRPr="00D67695" w:rsidRDefault="007C462C" w:rsidP="00D67695">
            <w:pPr>
              <w:pStyle w:val="Retraitcorpsdetexte31"/>
              <w:tabs>
                <w:tab w:val="left" w:pos="558"/>
              </w:tabs>
              <w:rPr>
                <w:b/>
              </w:rPr>
            </w:pPr>
            <w:r w:rsidRPr="00D67695">
              <w:rPr>
                <w:b/>
              </w:rPr>
              <w:t>2.</w:t>
            </w:r>
            <w:r w:rsidRPr="00D67695">
              <w:rPr>
                <w:b/>
              </w:rPr>
              <w:tab/>
              <w:t>Évaluation de la situation et mise en œuvre des mesures organisationnelles et opérationnelles.</w:t>
            </w:r>
          </w:p>
          <w:p w:rsidR="007C462C" w:rsidRDefault="007C462C" w:rsidP="00D67695">
            <w:pPr>
              <w:pStyle w:val="Retraitcorpsdetexte31"/>
              <w:ind w:left="502" w:hanging="504"/>
            </w:pPr>
            <w:r>
              <w:t>2.1</w:t>
            </w:r>
            <w:r>
              <w:tab/>
              <w:t>Identifie pour lui-même et pour les autres les risques et les dangers inhérents à toutes les interventions.</w:t>
            </w:r>
          </w:p>
          <w:p w:rsidR="007C462C" w:rsidRDefault="007C462C" w:rsidP="00D67695">
            <w:pPr>
              <w:pStyle w:val="Retraitcorpsdetexte31"/>
              <w:ind w:left="502" w:hanging="504"/>
            </w:pPr>
            <w:r>
              <w:tab/>
              <w:t>Démontre dans sa pratique quotidienne l’intégration des mesures préventives.</w:t>
            </w:r>
          </w:p>
          <w:p w:rsidR="007C462C" w:rsidRDefault="007C462C" w:rsidP="00D67695">
            <w:pPr>
              <w:pStyle w:val="Retraitcorpsdetexte31"/>
              <w:ind w:left="502" w:hanging="504"/>
            </w:pPr>
          </w:p>
          <w:p w:rsidR="007C462C" w:rsidRDefault="007C462C" w:rsidP="00D67695">
            <w:pPr>
              <w:pStyle w:val="Retraitcorpsdetexte31"/>
              <w:tabs>
                <w:tab w:val="left" w:pos="558"/>
              </w:tabs>
            </w:pPr>
            <w:r>
              <w:t>2.2</w:t>
            </w:r>
            <w:r>
              <w:tab/>
              <w:t>Identifie les éléments significatifs dans une situation simple chez un patient stable.</w:t>
            </w:r>
          </w:p>
          <w:p w:rsidR="007C462C" w:rsidRDefault="007C462C" w:rsidP="00D67695">
            <w:pPr>
              <w:pStyle w:val="Retraitcorpsdetexte31"/>
              <w:tabs>
                <w:tab w:val="left" w:pos="558"/>
              </w:tabs>
            </w:pPr>
            <w:r>
              <w:tab/>
              <w:t>Réagit de manière adéquate aux éléments significatifs identifiés.</w:t>
            </w:r>
          </w:p>
          <w:p w:rsidR="007C462C" w:rsidRDefault="007C462C" w:rsidP="00D67695">
            <w:pPr>
              <w:pStyle w:val="Retraitcorpsdetexte31"/>
              <w:tabs>
                <w:tab w:val="left" w:pos="558"/>
              </w:tabs>
            </w:pPr>
            <w:r>
              <w:tab/>
              <w:t>Réajuste ses actions de manière efficace et adaptée.</w:t>
            </w:r>
          </w:p>
          <w:p w:rsidR="007C462C" w:rsidRDefault="007C462C" w:rsidP="00D67695">
            <w:pPr>
              <w:pStyle w:val="Retraitcorpsdetexte31"/>
              <w:tabs>
                <w:tab w:val="left" w:pos="558"/>
              </w:tabs>
            </w:pPr>
          </w:p>
          <w:p w:rsidR="007C462C" w:rsidRPr="00D67695" w:rsidRDefault="007C462C" w:rsidP="00D67695">
            <w:pPr>
              <w:tabs>
                <w:tab w:val="left" w:pos="520"/>
              </w:tabs>
              <w:autoSpaceDE w:val="0"/>
              <w:autoSpaceDN w:val="0"/>
              <w:adjustRightInd w:val="0"/>
              <w:ind w:left="520" w:hanging="616"/>
              <w:rPr>
                <w:sz w:val="22"/>
                <w:szCs w:val="20"/>
              </w:rPr>
            </w:pPr>
            <w:r>
              <w:t>2.3</w:t>
            </w:r>
            <w:r>
              <w:tab/>
            </w:r>
            <w:r w:rsidRPr="00D67695">
              <w:rPr>
                <w:sz w:val="22"/>
                <w:szCs w:val="20"/>
              </w:rPr>
              <w:t>Anticipe les besoins de coopération de son équipier et des autres professionnels de la santé.</w:t>
            </w:r>
          </w:p>
          <w:p w:rsidR="007C462C" w:rsidRDefault="007C462C" w:rsidP="00D67695">
            <w:pPr>
              <w:pStyle w:val="Retraitcorpsdetexte31"/>
              <w:tabs>
                <w:tab w:val="left" w:pos="558"/>
              </w:tabs>
            </w:pPr>
            <w:r w:rsidRPr="00D67695">
              <w:rPr>
                <w:rFonts w:cs="Arial"/>
                <w:szCs w:val="22"/>
              </w:rPr>
              <w:tab/>
              <w:t>Participe à l’évaluation du mode de coopération et l’adapte si nécessaire.</w:t>
            </w:r>
          </w:p>
          <w:p w:rsidR="007C462C" w:rsidRPr="00391F58" w:rsidRDefault="007C462C" w:rsidP="00D67695">
            <w:pPr>
              <w:pStyle w:val="Retraitcorpsdetexte31"/>
              <w:tabs>
                <w:tab w:val="left" w:pos="558"/>
              </w:tabs>
              <w:ind w:left="0" w:firstLine="0"/>
            </w:pPr>
          </w:p>
          <w:p w:rsidR="007C462C" w:rsidRPr="00391F58" w:rsidRDefault="007C462C" w:rsidP="00D67695">
            <w:pPr>
              <w:pStyle w:val="Retraitcorpsdetexte31"/>
              <w:tabs>
                <w:tab w:val="left" w:pos="558"/>
              </w:tabs>
              <w:ind w:left="0" w:firstLine="0"/>
            </w:pPr>
          </w:p>
        </w:tc>
        <w:tc>
          <w:tcPr>
            <w:tcW w:w="812"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612" w:type="dxa"/>
            <w:shd w:val="clear" w:color="auto" w:fill="auto"/>
            <w:vAlign w:val="center"/>
          </w:tcPr>
          <w:p w:rsidR="007C462C" w:rsidRPr="008422CF" w:rsidRDefault="007C462C" w:rsidP="00D67695">
            <w:pPr>
              <w:jc w:val="center"/>
            </w:pPr>
            <w:r w:rsidRPr="008422CF">
              <w:t>Évaluation formative à mi-stage</w:t>
            </w:r>
          </w:p>
        </w:tc>
        <w:tc>
          <w:tcPr>
            <w:tcW w:w="812"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668" w:type="dxa"/>
            <w:shd w:val="clear" w:color="auto" w:fill="auto"/>
            <w:vAlign w:val="center"/>
          </w:tcPr>
          <w:p w:rsidR="007C462C" w:rsidRPr="008422CF" w:rsidRDefault="007C462C" w:rsidP="00D67695">
            <w:pPr>
              <w:jc w:val="center"/>
            </w:pPr>
            <w:r w:rsidRPr="008422CF">
              <w:t>Évaluation semestrielle sommative</w:t>
            </w:r>
          </w:p>
        </w:tc>
      </w:tr>
      <w:tr w:rsidR="005D02D9" w:rsidTr="00D67695">
        <w:trPr>
          <w:trHeight w:val="5197"/>
        </w:trPr>
        <w:tc>
          <w:tcPr>
            <w:tcW w:w="5836" w:type="dxa"/>
            <w:vMerge/>
            <w:tcBorders>
              <w:bottom w:val="single" w:sz="4" w:space="0" w:color="auto"/>
            </w:tcBorders>
            <w:shd w:val="clear" w:color="auto" w:fill="auto"/>
          </w:tcPr>
          <w:p w:rsidR="005D02D9" w:rsidRPr="004E6B15" w:rsidRDefault="005D02D9" w:rsidP="00D67695">
            <w:pPr>
              <w:pStyle w:val="Retraitcorpsdetexte31"/>
              <w:tabs>
                <w:tab w:val="clear" w:pos="792"/>
                <w:tab w:val="left" w:pos="558"/>
              </w:tabs>
            </w:pPr>
          </w:p>
        </w:tc>
        <w:tc>
          <w:tcPr>
            <w:tcW w:w="4424" w:type="dxa"/>
            <w:gridSpan w:val="2"/>
            <w:tcBorders>
              <w:bottom w:val="single" w:sz="4" w:space="0" w:color="auto"/>
            </w:tcBorders>
            <w:shd w:val="clear" w:color="auto" w:fill="auto"/>
          </w:tcPr>
          <w:p w:rsidR="005D02D9" w:rsidRDefault="005D02D9" w:rsidP="005D72FB">
            <w:pPr>
              <w:pStyle w:val="Corpsdetexte21"/>
              <w:spacing w:after="120"/>
              <w:ind w:left="0" w:firstLine="0"/>
              <w:rPr>
                <w:b/>
                <w:bCs/>
              </w:rPr>
            </w:pPr>
            <w:r w:rsidRPr="00D67695">
              <w:rPr>
                <w:b/>
                <w:bCs/>
              </w:rPr>
              <w:t>Argumentation, commentaires</w:t>
            </w:r>
          </w:p>
          <w:p w:rsidR="005D02D9" w:rsidRPr="005D72FB" w:rsidRDefault="005D02D9" w:rsidP="005D72FB">
            <w:pPr>
              <w:pStyle w:val="Corpsdetexte21"/>
              <w:spacing w:before="0"/>
              <w:ind w:left="0" w:firstLine="0"/>
              <w:rPr>
                <w:b/>
                <w:bCs/>
                <w:noProof/>
                <w:sz w:val="18"/>
                <w:szCs w:val="18"/>
              </w:rPr>
            </w:pPr>
            <w:r w:rsidRPr="005D72FB">
              <w:rPr>
                <w:bCs/>
                <w:sz w:val="18"/>
                <w:szCs w:val="18"/>
              </w:rPr>
              <w:fldChar w:fldCharType="begin">
                <w:ffData>
                  <w:name w:val="Texte9"/>
                  <w:enabled/>
                  <w:calcOnExit w:val="0"/>
                  <w:textInput/>
                </w:ffData>
              </w:fldChar>
            </w:r>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p>
        </w:tc>
        <w:tc>
          <w:tcPr>
            <w:tcW w:w="4480" w:type="dxa"/>
            <w:gridSpan w:val="2"/>
            <w:tcBorders>
              <w:bottom w:val="single" w:sz="4" w:space="0" w:color="auto"/>
            </w:tcBorders>
            <w:shd w:val="clear" w:color="auto" w:fill="auto"/>
          </w:tcPr>
          <w:p w:rsidR="005D02D9" w:rsidRDefault="005D02D9" w:rsidP="007C462C">
            <w:pPr>
              <w:pStyle w:val="Corpsdetexte21"/>
              <w:spacing w:after="120"/>
              <w:ind w:left="0" w:firstLine="0"/>
              <w:rPr>
                <w:b/>
                <w:bCs/>
              </w:rPr>
            </w:pPr>
            <w:r w:rsidRPr="00D67695">
              <w:rPr>
                <w:b/>
                <w:bCs/>
              </w:rPr>
              <w:t>Argumentation, commentaires</w:t>
            </w:r>
          </w:p>
          <w:p w:rsidR="005D02D9" w:rsidRPr="005D72FB" w:rsidRDefault="005D02D9" w:rsidP="007C462C">
            <w:pPr>
              <w:pStyle w:val="Corpsdetexte21"/>
              <w:ind w:left="0" w:firstLine="0"/>
              <w:rPr>
                <w:b/>
                <w:bCs/>
                <w:noProof/>
                <w:sz w:val="18"/>
                <w:szCs w:val="18"/>
              </w:rPr>
            </w:pPr>
            <w:r w:rsidRPr="005D72FB">
              <w:rPr>
                <w:bCs/>
                <w:sz w:val="18"/>
                <w:szCs w:val="18"/>
              </w:rPr>
              <w:fldChar w:fldCharType="begin">
                <w:ffData>
                  <w:name w:val="Texte13"/>
                  <w:enabled/>
                  <w:calcOnExit w:val="0"/>
                  <w:textInput/>
                </w:ffData>
              </w:fldChar>
            </w:r>
            <w:r w:rsidRPr="005D72FB">
              <w:rPr>
                <w:bCs/>
                <w:sz w:val="18"/>
                <w:szCs w:val="18"/>
              </w:rPr>
              <w:instrText xml:space="preserve"> </w:instrText>
            </w:r>
            <w:r w:rsidR="00EA22E6">
              <w:rPr>
                <w:bCs/>
                <w:sz w:val="18"/>
                <w:szCs w:val="18"/>
              </w:rPr>
              <w:instrText>FORMTEXT</w:instrText>
            </w:r>
            <w:r w:rsidRPr="005D72FB">
              <w:rPr>
                <w:bCs/>
                <w:sz w:val="18"/>
                <w:szCs w:val="18"/>
              </w:rPr>
              <w:instrText xml:space="preserve"> </w:instrText>
            </w:r>
            <w:r w:rsidRPr="005D72FB">
              <w:rPr>
                <w:bCs/>
                <w:sz w:val="18"/>
                <w:szCs w:val="18"/>
              </w:rPr>
            </w:r>
            <w:r w:rsidRPr="005D72FB">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5D72FB">
              <w:rPr>
                <w:bCs/>
                <w:sz w:val="18"/>
                <w:szCs w:val="18"/>
              </w:rPr>
              <w:fldChar w:fldCharType="end"/>
            </w:r>
          </w:p>
        </w:tc>
      </w:tr>
    </w:tbl>
    <w:p w:rsidR="00EE19A2" w:rsidRDefault="00EE19A2">
      <w:r>
        <w:br w:type="page"/>
      </w:r>
    </w:p>
    <w:tbl>
      <w:tblPr>
        <w:tblW w:w="14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924"/>
        <w:gridCol w:w="3584"/>
        <w:gridCol w:w="868"/>
        <w:gridCol w:w="3556"/>
      </w:tblGrid>
      <w:tr w:rsidR="00546155" w:rsidTr="00D67695">
        <w:trPr>
          <w:trHeight w:val="891"/>
        </w:trPr>
        <w:tc>
          <w:tcPr>
            <w:tcW w:w="5836" w:type="dxa"/>
            <w:shd w:val="clear" w:color="auto" w:fill="auto"/>
          </w:tcPr>
          <w:p w:rsidR="00546155" w:rsidRPr="00D67695" w:rsidRDefault="00546155" w:rsidP="00D67695">
            <w:pPr>
              <w:pStyle w:val="Corpsdetexte21"/>
              <w:tabs>
                <w:tab w:val="clear" w:pos="426"/>
              </w:tabs>
              <w:ind w:left="-12" w:firstLine="12"/>
              <w:jc w:val="center"/>
              <w:rPr>
                <w:b/>
                <w:bCs/>
              </w:rPr>
            </w:pPr>
            <w:r w:rsidRPr="00D67695">
              <w:rPr>
                <w:b/>
                <w:bCs/>
              </w:rPr>
              <w:lastRenderedPageBreak/>
              <w:t xml:space="preserve">Sauf mention particulière, les items </w:t>
            </w:r>
            <w:r w:rsidRPr="00D67695">
              <w:rPr>
                <w:b/>
                <w:bCs/>
              </w:rPr>
              <w:br/>
              <w:t xml:space="preserve">se rapportent aux situations stables. </w:t>
            </w:r>
          </w:p>
        </w:tc>
        <w:tc>
          <w:tcPr>
            <w:tcW w:w="8932" w:type="dxa"/>
            <w:gridSpan w:val="4"/>
            <w:shd w:val="clear" w:color="auto" w:fill="auto"/>
          </w:tcPr>
          <w:p w:rsidR="00546155" w:rsidRPr="00D67695" w:rsidRDefault="00546155" w:rsidP="00D67695">
            <w:pPr>
              <w:pStyle w:val="Corpsdetexte21"/>
              <w:tabs>
                <w:tab w:val="clear" w:pos="426"/>
                <w:tab w:val="left" w:pos="470"/>
              </w:tabs>
              <w:spacing w:before="0"/>
              <w:ind w:left="0" w:firstLine="0"/>
              <w:rPr>
                <w:sz w:val="16"/>
              </w:rPr>
            </w:pPr>
            <w:r w:rsidRPr="00D67695">
              <w:rPr>
                <w:b/>
                <w:bCs/>
                <w:sz w:val="20"/>
              </w:rPr>
              <w:t>Échelle d’évaluation</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1,5 = les activités dépassent souvent ou toujours le minimum attendu</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1 = les activités démontrent une atteinte minimale des objectifs</w:t>
            </w:r>
          </w:p>
          <w:p w:rsidR="00546155" w:rsidRPr="00D67695" w:rsidRDefault="00546155" w:rsidP="005C34C9">
            <w:pPr>
              <w:pStyle w:val="Corpsdetexte21"/>
              <w:tabs>
                <w:tab w:val="clear" w:pos="426"/>
                <w:tab w:val="left" w:pos="470"/>
              </w:tabs>
              <w:spacing w:before="0"/>
              <w:ind w:left="0" w:firstLine="0"/>
              <w:rPr>
                <w:b/>
                <w:bCs/>
              </w:rPr>
            </w:pPr>
            <w:r w:rsidRPr="00D67695">
              <w:rPr>
                <w:sz w:val="16"/>
              </w:rPr>
              <w:t>0 = les activités ne démontrent pas une atteinte minimale des objectifs</w:t>
            </w:r>
          </w:p>
        </w:tc>
      </w:tr>
      <w:tr w:rsidR="007C462C" w:rsidTr="005D72FB">
        <w:trPr>
          <w:trHeight w:val="751"/>
        </w:trPr>
        <w:tc>
          <w:tcPr>
            <w:tcW w:w="5836" w:type="dxa"/>
            <w:vMerge w:val="restart"/>
            <w:shd w:val="clear" w:color="auto" w:fill="auto"/>
          </w:tcPr>
          <w:p w:rsidR="007C462C" w:rsidRPr="00D67695" w:rsidRDefault="007C462C" w:rsidP="00D67695">
            <w:pPr>
              <w:pStyle w:val="Retraitcorpsdetexte31"/>
              <w:tabs>
                <w:tab w:val="left" w:pos="558"/>
              </w:tabs>
              <w:rPr>
                <w:b/>
              </w:rPr>
            </w:pPr>
            <w:r w:rsidRPr="00D67695">
              <w:rPr>
                <w:b/>
              </w:rPr>
              <w:t>3.</w:t>
            </w:r>
            <w:r w:rsidRPr="00D67695">
              <w:rPr>
                <w:b/>
              </w:rPr>
              <w:tab/>
              <w:t>Mesures de sauvetage et prise en charge préhospitalière</w:t>
            </w:r>
          </w:p>
          <w:p w:rsidR="007C462C" w:rsidRDefault="007C462C" w:rsidP="00D67695">
            <w:pPr>
              <w:pStyle w:val="Retraitcorpsdetexte31"/>
              <w:tabs>
                <w:tab w:val="left" w:pos="558"/>
              </w:tabs>
            </w:pPr>
            <w:r>
              <w:t>3.1</w:t>
            </w:r>
            <w:r>
              <w:tab/>
              <w:t>Effectue l’examen secondaire de manière adaptée, systématique, et précise dans les situations simples et stables.</w:t>
            </w:r>
          </w:p>
          <w:p w:rsidR="007C462C" w:rsidRDefault="007C462C" w:rsidP="00D67695">
            <w:pPr>
              <w:pStyle w:val="Retraitcorpsdetexte31"/>
              <w:tabs>
                <w:tab w:val="left" w:pos="558"/>
              </w:tabs>
            </w:pPr>
            <w:r>
              <w:tab/>
              <w:t>Détermine les priorités de prise en charge.</w:t>
            </w:r>
          </w:p>
          <w:p w:rsidR="007C462C" w:rsidRDefault="007C462C" w:rsidP="00D67695">
            <w:pPr>
              <w:pStyle w:val="Retraitcorpsdetexte31"/>
              <w:tabs>
                <w:tab w:val="left" w:pos="558"/>
              </w:tabs>
              <w:ind w:left="0" w:firstLine="0"/>
            </w:pPr>
          </w:p>
          <w:p w:rsidR="007C462C" w:rsidRPr="00D67695" w:rsidRDefault="007C462C" w:rsidP="00D67695">
            <w:pPr>
              <w:tabs>
                <w:tab w:val="left" w:pos="548"/>
              </w:tabs>
              <w:autoSpaceDE w:val="0"/>
              <w:autoSpaceDN w:val="0"/>
              <w:adjustRightInd w:val="0"/>
              <w:ind w:left="548" w:hanging="532"/>
              <w:rPr>
                <w:rFonts w:cs="Arial"/>
                <w:sz w:val="22"/>
                <w:szCs w:val="22"/>
              </w:rPr>
            </w:pPr>
            <w:r>
              <w:t>3.2</w:t>
            </w:r>
            <w:r>
              <w:tab/>
            </w:r>
            <w:r w:rsidRPr="00D67695">
              <w:rPr>
                <w:rFonts w:cs="Arial"/>
                <w:sz w:val="22"/>
                <w:szCs w:val="22"/>
              </w:rPr>
              <w:t>Assiste efficacement l’ambulancier pour les mesures ALS.</w:t>
            </w:r>
          </w:p>
          <w:p w:rsidR="007C462C" w:rsidRDefault="007C462C" w:rsidP="00D67695">
            <w:pPr>
              <w:pStyle w:val="Retraitcorpsdetexte31"/>
              <w:tabs>
                <w:tab w:val="left" w:pos="558"/>
              </w:tabs>
            </w:pPr>
            <w:r w:rsidRPr="00D67695">
              <w:rPr>
                <w:rFonts w:cs="Arial"/>
                <w:szCs w:val="22"/>
              </w:rPr>
              <w:tab/>
              <w:t>Contrôle et réadapte les effets des mesures BLS.</w:t>
            </w:r>
          </w:p>
          <w:p w:rsidR="007C462C" w:rsidRDefault="007C462C" w:rsidP="00D67695">
            <w:pPr>
              <w:pStyle w:val="Retraitcorpsdetexte31"/>
              <w:tabs>
                <w:tab w:val="clear" w:pos="792"/>
                <w:tab w:val="left" w:pos="1200"/>
              </w:tabs>
              <w:spacing w:before="60"/>
              <w:ind w:left="0" w:firstLine="0"/>
            </w:pPr>
          </w:p>
          <w:p w:rsidR="007C462C" w:rsidRDefault="007C462C" w:rsidP="00D67695">
            <w:pPr>
              <w:pStyle w:val="Retraitcorpsdetexte31"/>
              <w:tabs>
                <w:tab w:val="left" w:pos="558"/>
              </w:tabs>
              <w:spacing w:before="60"/>
            </w:pPr>
            <w:r>
              <w:t>3.3</w:t>
            </w:r>
            <w:r>
              <w:tab/>
              <w:t>Sous supervision directe, prend en charge des patients de manière systématique</w:t>
            </w:r>
          </w:p>
          <w:p w:rsidR="007C462C" w:rsidRDefault="007C462C" w:rsidP="00D67695">
            <w:pPr>
              <w:pStyle w:val="Retraitcorpsdetexte31"/>
              <w:tabs>
                <w:tab w:val="left" w:pos="558"/>
              </w:tabs>
              <w:spacing w:before="60"/>
            </w:pPr>
            <w:r>
              <w:tab/>
              <w:t>Assiste efficacement l’ambulancier et/ou le médecin et/ou d’autres partenaires d’urgence dans une situation complexe.</w:t>
            </w:r>
          </w:p>
          <w:p w:rsidR="007C462C" w:rsidRDefault="007C462C" w:rsidP="00D67695">
            <w:pPr>
              <w:pStyle w:val="Retraitcorpsdetexte31"/>
              <w:tabs>
                <w:tab w:val="left" w:pos="558"/>
              </w:tabs>
              <w:spacing w:before="60"/>
            </w:pPr>
            <w:r>
              <w:tab/>
              <w:t>S’auto-évalue et partage l’évaluation de l’intervention avec son équipier.</w:t>
            </w:r>
          </w:p>
          <w:p w:rsidR="007C462C" w:rsidRPr="004E6B15" w:rsidRDefault="007C462C" w:rsidP="00D67695">
            <w:pPr>
              <w:pStyle w:val="Retraitcorpsdetexte31"/>
              <w:ind w:left="502"/>
            </w:pPr>
          </w:p>
          <w:p w:rsidR="007C462C" w:rsidRPr="00D67695" w:rsidRDefault="007C462C" w:rsidP="00D67695">
            <w:pPr>
              <w:tabs>
                <w:tab w:val="left" w:pos="558"/>
              </w:tabs>
              <w:autoSpaceDE w:val="0"/>
              <w:autoSpaceDN w:val="0"/>
              <w:adjustRightInd w:val="0"/>
              <w:ind w:left="558" w:hanging="560"/>
              <w:rPr>
                <w:rFonts w:cs="Arial"/>
                <w:sz w:val="22"/>
                <w:szCs w:val="22"/>
              </w:rPr>
            </w:pPr>
            <w:r w:rsidRPr="004E6B15">
              <w:t>3.4</w:t>
            </w:r>
            <w:r w:rsidRPr="004E6B15">
              <w:tab/>
            </w:r>
            <w:r w:rsidRPr="00D67695">
              <w:rPr>
                <w:rFonts w:cs="Arial"/>
                <w:sz w:val="22"/>
                <w:szCs w:val="22"/>
              </w:rPr>
              <w:t>Identifie l’importance des aspects psychosociaux, culturels et religieux.</w:t>
            </w:r>
          </w:p>
          <w:p w:rsidR="007C462C" w:rsidRPr="004E6B15" w:rsidRDefault="007C462C" w:rsidP="00D67695">
            <w:pPr>
              <w:pStyle w:val="Retraitcorpsdetexte31"/>
              <w:tabs>
                <w:tab w:val="clear" w:pos="792"/>
              </w:tabs>
              <w:ind w:left="502"/>
            </w:pPr>
            <w:r w:rsidRPr="00D67695">
              <w:rPr>
                <w:rFonts w:cs="Arial"/>
                <w:szCs w:val="22"/>
              </w:rPr>
              <w:tab/>
              <w:t>Communique et établit un contact approprié avec toutes les personnes impliquées.</w:t>
            </w:r>
          </w:p>
          <w:p w:rsidR="007C462C" w:rsidRPr="004E6B15" w:rsidRDefault="007C462C" w:rsidP="00D67695">
            <w:pPr>
              <w:pStyle w:val="Retraitcorpsdetexte31"/>
              <w:tabs>
                <w:tab w:val="left" w:pos="558"/>
              </w:tabs>
              <w:spacing w:before="60"/>
            </w:pPr>
          </w:p>
        </w:tc>
        <w:tc>
          <w:tcPr>
            <w:tcW w:w="924"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584" w:type="dxa"/>
            <w:shd w:val="clear" w:color="auto" w:fill="auto"/>
            <w:vAlign w:val="center"/>
          </w:tcPr>
          <w:p w:rsidR="007C462C" w:rsidRPr="008422CF" w:rsidRDefault="007C462C" w:rsidP="00D67695">
            <w:pPr>
              <w:jc w:val="center"/>
            </w:pPr>
            <w:r w:rsidRPr="008422CF">
              <w:t>Évaluation formative à mi-stage</w:t>
            </w:r>
          </w:p>
        </w:tc>
        <w:tc>
          <w:tcPr>
            <w:tcW w:w="868"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556" w:type="dxa"/>
            <w:shd w:val="clear" w:color="auto" w:fill="auto"/>
            <w:vAlign w:val="center"/>
          </w:tcPr>
          <w:p w:rsidR="007C462C" w:rsidRPr="008422CF" w:rsidRDefault="007C462C" w:rsidP="00D67695">
            <w:pPr>
              <w:jc w:val="center"/>
            </w:pPr>
            <w:r w:rsidRPr="008422CF">
              <w:t>Évaluation semestrielle sommative</w:t>
            </w:r>
          </w:p>
        </w:tc>
      </w:tr>
      <w:tr w:rsidR="00EE19A2" w:rsidTr="00D67695">
        <w:trPr>
          <w:trHeight w:val="1913"/>
        </w:trPr>
        <w:tc>
          <w:tcPr>
            <w:tcW w:w="5836" w:type="dxa"/>
            <w:vMerge/>
            <w:shd w:val="clear" w:color="auto" w:fill="auto"/>
          </w:tcPr>
          <w:p w:rsidR="00EE19A2" w:rsidRPr="004E6B15" w:rsidRDefault="00EE19A2" w:rsidP="00D67695">
            <w:pPr>
              <w:pStyle w:val="Retraitcorpsdetexte31"/>
              <w:tabs>
                <w:tab w:val="clear" w:pos="792"/>
                <w:tab w:val="left" w:pos="558"/>
              </w:tabs>
            </w:pPr>
          </w:p>
        </w:tc>
        <w:tc>
          <w:tcPr>
            <w:tcW w:w="4508" w:type="dxa"/>
            <w:gridSpan w:val="2"/>
            <w:shd w:val="clear" w:color="auto" w:fill="auto"/>
          </w:tcPr>
          <w:p w:rsidR="007C462C" w:rsidRDefault="007C462C" w:rsidP="007C462C">
            <w:pPr>
              <w:pStyle w:val="Corpsdetexte21"/>
              <w:spacing w:after="120"/>
              <w:ind w:left="0" w:firstLine="0"/>
              <w:rPr>
                <w:b/>
                <w:bCs/>
              </w:rPr>
            </w:pPr>
            <w:r w:rsidRPr="00D67695">
              <w:rPr>
                <w:b/>
                <w:bCs/>
              </w:rPr>
              <w:t>Argumentation, commentaires</w:t>
            </w:r>
          </w:p>
          <w:p w:rsidR="00314443" w:rsidRPr="008422CF" w:rsidRDefault="007C462C" w:rsidP="007C462C">
            <w:pPr>
              <w:pStyle w:val="Corpsdetexte21"/>
              <w:spacing w:before="0"/>
              <w:ind w:left="0" w:firstLine="0"/>
            </w:pPr>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c>
          <w:tcPr>
            <w:tcW w:w="4424" w:type="dxa"/>
            <w:gridSpan w:val="2"/>
            <w:shd w:val="clear" w:color="auto" w:fill="auto"/>
          </w:tcPr>
          <w:p w:rsidR="007C462C" w:rsidRDefault="007C462C" w:rsidP="007C462C">
            <w:pPr>
              <w:pStyle w:val="Corpsdetexte21"/>
              <w:spacing w:after="120"/>
              <w:ind w:left="0" w:firstLine="0"/>
              <w:rPr>
                <w:b/>
                <w:bCs/>
              </w:rPr>
            </w:pPr>
            <w:r w:rsidRPr="00D67695">
              <w:rPr>
                <w:b/>
                <w:bCs/>
              </w:rPr>
              <w:t>Argumentation, commentaires</w:t>
            </w:r>
          </w:p>
          <w:p w:rsidR="00314443" w:rsidRPr="008422CF" w:rsidRDefault="007C462C" w:rsidP="007C462C">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r>
    </w:tbl>
    <w:p w:rsidR="00EE19A2" w:rsidRDefault="00EE19A2"/>
    <w:p w:rsidR="00EE19A2" w:rsidRDefault="00EE19A2">
      <w:r>
        <w:br w:type="page"/>
      </w:r>
    </w:p>
    <w:tbl>
      <w:tblPr>
        <w:tblW w:w="146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6"/>
        <w:gridCol w:w="4368"/>
        <w:gridCol w:w="4396"/>
      </w:tblGrid>
      <w:tr w:rsidR="00546155" w:rsidTr="00546155">
        <w:trPr>
          <w:trHeight w:val="3820"/>
        </w:trPr>
        <w:tc>
          <w:tcPr>
            <w:tcW w:w="5836" w:type="dxa"/>
            <w:tcBorders>
              <w:bottom w:val="single" w:sz="4" w:space="0" w:color="auto"/>
            </w:tcBorders>
            <w:shd w:val="clear" w:color="auto" w:fill="auto"/>
          </w:tcPr>
          <w:p w:rsidR="00546155" w:rsidRDefault="00546155" w:rsidP="00546155">
            <w:pPr>
              <w:pStyle w:val="Retraitcorpsdetexte31"/>
              <w:ind w:left="502"/>
            </w:pPr>
          </w:p>
          <w:p w:rsidR="00546155" w:rsidRDefault="00546155" w:rsidP="00546155">
            <w:pPr>
              <w:pStyle w:val="Retraitcorpsdetexte31"/>
              <w:ind w:left="502"/>
            </w:pPr>
          </w:p>
          <w:p w:rsidR="00546155" w:rsidRDefault="00546155" w:rsidP="00546155">
            <w:pPr>
              <w:pStyle w:val="Retraitcorpsdetexte31"/>
              <w:ind w:left="502"/>
            </w:pPr>
            <w:r>
              <w:t>3.5</w:t>
            </w:r>
            <w:r>
              <w:tab/>
              <w:t>Décide des techniques de relevage adaptées pour des patients stables.</w:t>
            </w:r>
          </w:p>
          <w:p w:rsidR="00546155" w:rsidRDefault="00546155" w:rsidP="00546155">
            <w:pPr>
              <w:pStyle w:val="Retraitcorpsdetexte31"/>
              <w:ind w:left="502"/>
            </w:pPr>
            <w:r>
              <w:tab/>
              <w:t>Applique des techniques de sauvetage adaptées.</w:t>
            </w:r>
          </w:p>
          <w:p w:rsidR="00546155" w:rsidRDefault="00546155" w:rsidP="00546155">
            <w:pPr>
              <w:pStyle w:val="Retraitcorpsdetexte31"/>
              <w:ind w:left="502"/>
            </w:pPr>
            <w:r>
              <w:tab/>
              <w:t>Transporte le patient de manière sûre et confortable</w:t>
            </w:r>
            <w:r w:rsidR="00A3754A">
              <w:t xml:space="preserve"> (tenir compte de l’aptitude au portage)</w:t>
            </w:r>
            <w:r>
              <w:t>.</w:t>
            </w:r>
          </w:p>
          <w:p w:rsidR="00546155" w:rsidRDefault="00546155" w:rsidP="00546155">
            <w:pPr>
              <w:pStyle w:val="Retraitcorpsdetexte31"/>
              <w:ind w:left="502"/>
            </w:pPr>
          </w:p>
          <w:p w:rsidR="00546155" w:rsidRDefault="00546155" w:rsidP="00546155">
            <w:pPr>
              <w:pStyle w:val="Retraitcorpsdetexte31"/>
              <w:ind w:left="502"/>
            </w:pPr>
            <w:r>
              <w:t>3.6</w:t>
            </w:r>
            <w:r>
              <w:tab/>
              <w:t>Assure la surveillance du patient avec et sans moyens auxiliaires.</w:t>
            </w:r>
          </w:p>
          <w:p w:rsidR="00546155" w:rsidRDefault="00546155" w:rsidP="00546155">
            <w:pPr>
              <w:pStyle w:val="Retraitcorpsdetexte31"/>
              <w:ind w:left="502"/>
            </w:pPr>
            <w:r>
              <w:tab/>
              <w:t xml:space="preserve">Participe avec l’ambulancier à la surveillance du patient instable. </w:t>
            </w:r>
          </w:p>
          <w:p w:rsidR="00546155" w:rsidRDefault="00546155" w:rsidP="00546155">
            <w:pPr>
              <w:pStyle w:val="Retraitcorpsdetexte31"/>
              <w:ind w:left="502"/>
            </w:pPr>
          </w:p>
          <w:p w:rsidR="00546155" w:rsidRDefault="00546155" w:rsidP="00546155">
            <w:pPr>
              <w:pStyle w:val="Retraitcorpsdetexte31"/>
              <w:ind w:left="502"/>
              <w:rPr>
                <w:rFonts w:cs="Arial"/>
                <w:szCs w:val="22"/>
              </w:rPr>
            </w:pPr>
            <w:r>
              <w:t>3.7</w:t>
            </w:r>
            <w:r>
              <w:tab/>
            </w:r>
            <w:r w:rsidRPr="006313D3">
              <w:rPr>
                <w:rFonts w:cs="Arial"/>
                <w:szCs w:val="22"/>
              </w:rPr>
              <w:t>Recueille et sélectionne les informations pertinentes</w:t>
            </w:r>
            <w:r>
              <w:rPr>
                <w:rFonts w:cs="Arial"/>
                <w:szCs w:val="22"/>
              </w:rPr>
              <w:t xml:space="preserve"> concernant le patient et sa situation.</w:t>
            </w:r>
          </w:p>
          <w:p w:rsidR="00546155" w:rsidRDefault="00546155" w:rsidP="00546155">
            <w:pPr>
              <w:pStyle w:val="Retraitcorpsdetexte31"/>
              <w:ind w:left="502"/>
            </w:pPr>
            <w:r>
              <w:tab/>
              <w:t xml:space="preserve">Transmet, avec un vocabulaire professionnel, les informations nécessaires à la personne </w:t>
            </w:r>
            <w:proofErr w:type="gramStart"/>
            <w:r>
              <w:t>qui  prendra</w:t>
            </w:r>
            <w:proofErr w:type="gramEnd"/>
            <w:r>
              <w:t xml:space="preserve"> en charge le patient (y compris transmission radio)</w:t>
            </w:r>
          </w:p>
          <w:p w:rsidR="00546155" w:rsidRDefault="00546155" w:rsidP="00546155">
            <w:pPr>
              <w:pStyle w:val="Retraitcorpsdetexte31"/>
              <w:ind w:left="502"/>
            </w:pPr>
          </w:p>
          <w:p w:rsidR="00546155" w:rsidRPr="004E6B15" w:rsidRDefault="00546155" w:rsidP="00EE19A2">
            <w:pPr>
              <w:pStyle w:val="Retraitcorpsdetexte31"/>
              <w:tabs>
                <w:tab w:val="clear" w:pos="792"/>
                <w:tab w:val="left" w:pos="558"/>
              </w:tabs>
            </w:pPr>
          </w:p>
        </w:tc>
        <w:tc>
          <w:tcPr>
            <w:tcW w:w="4368" w:type="dxa"/>
          </w:tcPr>
          <w:p w:rsidR="007C462C" w:rsidRDefault="007C462C" w:rsidP="007C462C">
            <w:pPr>
              <w:pStyle w:val="Corpsdetexte21"/>
              <w:spacing w:after="120"/>
              <w:ind w:left="0" w:firstLine="0"/>
              <w:rPr>
                <w:b/>
                <w:bCs/>
              </w:rPr>
            </w:pPr>
            <w:r w:rsidRPr="00D67695">
              <w:rPr>
                <w:b/>
                <w:bCs/>
              </w:rPr>
              <w:t>Argumentation, commentaires</w:t>
            </w:r>
          </w:p>
          <w:p w:rsidR="00546155" w:rsidRDefault="007C462C" w:rsidP="007C462C">
            <w:pPr>
              <w:pStyle w:val="Corpsdetexte21"/>
              <w:ind w:left="0" w:firstLine="0"/>
              <w:rPr>
                <w:b/>
                <w:bCs/>
                <w:noProof/>
                <w:sz w:val="20"/>
              </w:rPr>
            </w:pPr>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c>
          <w:tcPr>
            <w:tcW w:w="4396" w:type="dxa"/>
          </w:tcPr>
          <w:p w:rsidR="007C462C" w:rsidRDefault="007C462C" w:rsidP="007C462C">
            <w:pPr>
              <w:pStyle w:val="Corpsdetexte21"/>
              <w:spacing w:after="120"/>
              <w:ind w:left="0" w:firstLine="0"/>
              <w:rPr>
                <w:b/>
                <w:bCs/>
              </w:rPr>
            </w:pPr>
            <w:r w:rsidRPr="00D67695">
              <w:rPr>
                <w:b/>
                <w:bCs/>
              </w:rPr>
              <w:t>Argumentation, commentaires</w:t>
            </w:r>
          </w:p>
          <w:p w:rsidR="00314443" w:rsidRDefault="007C462C" w:rsidP="007C462C">
            <w:pPr>
              <w:pStyle w:val="Corpsdetexte21"/>
              <w:ind w:left="0" w:firstLine="0"/>
              <w:rPr>
                <w:b/>
                <w:bCs/>
                <w:noProof/>
                <w:sz w:val="20"/>
              </w:rPr>
            </w:pPr>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r>
    </w:tbl>
    <w:p w:rsidR="00EE19A2" w:rsidRDefault="00EE19A2">
      <w:r>
        <w:br w:type="page"/>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40"/>
        <w:gridCol w:w="784"/>
        <w:gridCol w:w="3584"/>
      </w:tblGrid>
      <w:tr w:rsidR="00546155" w:rsidRPr="00D67695" w:rsidTr="00D67695">
        <w:trPr>
          <w:trHeight w:val="891"/>
        </w:trPr>
        <w:tc>
          <w:tcPr>
            <w:tcW w:w="5836" w:type="dxa"/>
            <w:shd w:val="clear" w:color="auto" w:fill="auto"/>
          </w:tcPr>
          <w:p w:rsidR="00546155" w:rsidRPr="00D67695" w:rsidRDefault="00546155" w:rsidP="00D67695">
            <w:pPr>
              <w:pStyle w:val="Corpsdetexte21"/>
              <w:tabs>
                <w:tab w:val="clear" w:pos="426"/>
              </w:tabs>
              <w:ind w:left="-12" w:firstLine="12"/>
              <w:jc w:val="center"/>
              <w:rPr>
                <w:b/>
                <w:bCs/>
              </w:rPr>
            </w:pPr>
            <w:r w:rsidRPr="00D67695">
              <w:rPr>
                <w:b/>
                <w:bCs/>
              </w:rPr>
              <w:lastRenderedPageBreak/>
              <w:t xml:space="preserve">Sauf mention particulière, les items </w:t>
            </w:r>
            <w:r w:rsidRPr="00D67695">
              <w:rPr>
                <w:b/>
                <w:bCs/>
              </w:rPr>
              <w:br/>
              <w:t xml:space="preserve">se rapportent aux situations stables. </w:t>
            </w:r>
          </w:p>
        </w:tc>
        <w:tc>
          <w:tcPr>
            <w:tcW w:w="8820" w:type="dxa"/>
            <w:gridSpan w:val="4"/>
            <w:shd w:val="clear" w:color="auto" w:fill="auto"/>
          </w:tcPr>
          <w:p w:rsidR="00546155" w:rsidRPr="00D67695" w:rsidRDefault="00546155" w:rsidP="00D67695">
            <w:pPr>
              <w:pStyle w:val="Corpsdetexte21"/>
              <w:tabs>
                <w:tab w:val="clear" w:pos="426"/>
                <w:tab w:val="left" w:pos="470"/>
              </w:tabs>
              <w:spacing w:before="0"/>
              <w:ind w:left="0" w:firstLine="0"/>
              <w:rPr>
                <w:sz w:val="16"/>
              </w:rPr>
            </w:pPr>
            <w:r w:rsidRPr="00D67695">
              <w:rPr>
                <w:b/>
                <w:bCs/>
                <w:sz w:val="20"/>
              </w:rPr>
              <w:t>Échelle d’évaluation</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1,5 = les activités dépassent souvent ou toujours le minimum attendu</w:t>
            </w:r>
          </w:p>
          <w:p w:rsidR="00546155" w:rsidRPr="00D67695" w:rsidRDefault="00546155" w:rsidP="00D67695">
            <w:pPr>
              <w:pStyle w:val="Corpsdetexte21"/>
              <w:tabs>
                <w:tab w:val="clear" w:pos="426"/>
                <w:tab w:val="left" w:pos="470"/>
              </w:tabs>
              <w:spacing w:before="0"/>
              <w:ind w:left="0" w:firstLine="0"/>
              <w:rPr>
                <w:sz w:val="16"/>
              </w:rPr>
            </w:pPr>
            <w:r w:rsidRPr="00D67695">
              <w:rPr>
                <w:sz w:val="16"/>
              </w:rPr>
              <w:t>1 = les activités démontrent une atteinte minimale des objectifs</w:t>
            </w:r>
          </w:p>
          <w:p w:rsidR="00546155" w:rsidRPr="00D67695" w:rsidRDefault="00546155" w:rsidP="005C34C9">
            <w:pPr>
              <w:pStyle w:val="Corpsdetexte21"/>
              <w:tabs>
                <w:tab w:val="clear" w:pos="426"/>
                <w:tab w:val="left" w:pos="470"/>
              </w:tabs>
              <w:spacing w:before="0"/>
              <w:ind w:left="0" w:firstLine="0"/>
              <w:rPr>
                <w:b/>
                <w:bCs/>
              </w:rPr>
            </w:pPr>
            <w:r w:rsidRPr="00D67695">
              <w:rPr>
                <w:sz w:val="16"/>
              </w:rPr>
              <w:t>0 = les activités ne démontrent pas une atteinte minimale des objectifs</w:t>
            </w:r>
          </w:p>
        </w:tc>
      </w:tr>
      <w:tr w:rsidR="007C462C" w:rsidTr="005D72FB">
        <w:trPr>
          <w:trHeight w:val="863"/>
        </w:trPr>
        <w:tc>
          <w:tcPr>
            <w:tcW w:w="5836" w:type="dxa"/>
            <w:vMerge w:val="restart"/>
            <w:shd w:val="clear" w:color="auto" w:fill="auto"/>
          </w:tcPr>
          <w:p w:rsidR="007C462C" w:rsidRPr="00D67695" w:rsidRDefault="007C462C" w:rsidP="00D67695">
            <w:pPr>
              <w:pStyle w:val="Retraitcorpsdetexte31"/>
              <w:tabs>
                <w:tab w:val="left" w:pos="558"/>
              </w:tabs>
              <w:rPr>
                <w:b/>
              </w:rPr>
            </w:pPr>
          </w:p>
          <w:p w:rsidR="007C462C" w:rsidRPr="00D67695" w:rsidRDefault="007C462C" w:rsidP="00D67695">
            <w:pPr>
              <w:pStyle w:val="Retraitcorpsdetexte31"/>
              <w:tabs>
                <w:tab w:val="left" w:pos="558"/>
              </w:tabs>
              <w:rPr>
                <w:b/>
              </w:rPr>
            </w:pPr>
          </w:p>
          <w:p w:rsidR="007C462C" w:rsidRPr="00D67695" w:rsidRDefault="007C462C" w:rsidP="00D67695">
            <w:pPr>
              <w:pStyle w:val="Retraitcorpsdetexte31"/>
              <w:tabs>
                <w:tab w:val="left" w:pos="558"/>
              </w:tabs>
              <w:rPr>
                <w:b/>
              </w:rPr>
            </w:pPr>
            <w:r w:rsidRPr="00D67695">
              <w:rPr>
                <w:b/>
              </w:rPr>
              <w:t>4.</w:t>
            </w:r>
            <w:r w:rsidRPr="00D67695">
              <w:rPr>
                <w:b/>
              </w:rPr>
              <w:tab/>
              <w:t>Tenue de l’infrastructure, des moyens techniques et de la logistique</w:t>
            </w:r>
          </w:p>
          <w:p w:rsidR="007C462C" w:rsidRDefault="007C462C" w:rsidP="00D67695">
            <w:pPr>
              <w:pStyle w:val="Retraitcorpsdetexte31"/>
              <w:tabs>
                <w:tab w:val="left" w:pos="558"/>
              </w:tabs>
            </w:pPr>
            <w:r>
              <w:t>4.1</w:t>
            </w:r>
            <w:r>
              <w:tab/>
              <w:t>Conduit le véhicule, en toute sécurité, en utilisant les moyens prioritaires de manière adaptée.</w:t>
            </w:r>
          </w:p>
          <w:p w:rsidR="007C462C" w:rsidRDefault="007C462C" w:rsidP="00D67695">
            <w:pPr>
              <w:pStyle w:val="Retraitcorpsdetexte31"/>
              <w:tabs>
                <w:tab w:val="left" w:pos="558"/>
              </w:tabs>
            </w:pPr>
            <w:r>
              <w:tab/>
              <w:t>Stationne le véhicule en toute sécurité et de manière adaptée à la situation, y compris dans les situations complexes.</w:t>
            </w:r>
          </w:p>
          <w:p w:rsidR="007C462C" w:rsidRDefault="007C462C" w:rsidP="00D67695">
            <w:pPr>
              <w:pStyle w:val="Retraitcorpsdetexte31"/>
              <w:tabs>
                <w:tab w:val="left" w:pos="558"/>
              </w:tabs>
            </w:pPr>
          </w:p>
          <w:p w:rsidR="00A3754A" w:rsidRDefault="007C462C" w:rsidP="00A3754A">
            <w:pPr>
              <w:pStyle w:val="Retraitcorpsdetexte31"/>
              <w:tabs>
                <w:tab w:val="left" w:pos="558"/>
              </w:tabs>
            </w:pPr>
            <w:r>
              <w:t>4.2</w:t>
            </w:r>
            <w:r>
              <w:tab/>
            </w:r>
            <w:r w:rsidR="00A3754A">
              <w:t>En dehors de toute intervention, participe aux tâches quotidiennes inhérentes à la profession.</w:t>
            </w:r>
          </w:p>
          <w:p w:rsidR="007C462C" w:rsidRDefault="00A3754A" w:rsidP="00A3754A">
            <w:pPr>
              <w:pStyle w:val="Retraitcorpsdetexte31"/>
              <w:tabs>
                <w:tab w:val="left" w:pos="558"/>
              </w:tabs>
            </w:pPr>
            <w:r>
              <w:tab/>
              <w:t>Au terme de l’intervention ou de l’exercice, effectue avec précision, le rétablissement du matériel.</w:t>
            </w:r>
          </w:p>
          <w:p w:rsidR="00A3754A" w:rsidRDefault="00A3754A" w:rsidP="00A3754A">
            <w:pPr>
              <w:pStyle w:val="Retraitcorpsdetexte31"/>
              <w:tabs>
                <w:tab w:val="left" w:pos="558"/>
              </w:tabs>
            </w:pPr>
          </w:p>
          <w:p w:rsidR="00A3754A" w:rsidRDefault="00A3754A" w:rsidP="00A3754A">
            <w:pPr>
              <w:pStyle w:val="Retraitcorpsdetexte31"/>
              <w:tabs>
                <w:tab w:val="left" w:pos="558"/>
              </w:tabs>
            </w:pPr>
          </w:p>
          <w:p w:rsidR="00A3754A" w:rsidRDefault="00A3754A" w:rsidP="00A3754A">
            <w:pPr>
              <w:pStyle w:val="Retraitcorpsdetexte31"/>
              <w:tabs>
                <w:tab w:val="left" w:pos="558"/>
              </w:tabs>
            </w:pPr>
          </w:p>
          <w:p w:rsidR="00A3754A" w:rsidRDefault="00A3754A" w:rsidP="00A3754A">
            <w:pPr>
              <w:pStyle w:val="Retraitcorpsdetexte31"/>
              <w:tabs>
                <w:tab w:val="left" w:pos="558"/>
              </w:tabs>
            </w:pPr>
          </w:p>
          <w:p w:rsidR="00A3754A" w:rsidRDefault="00A3754A" w:rsidP="00A3754A">
            <w:pPr>
              <w:pStyle w:val="Retraitcorpsdetexte31"/>
              <w:tabs>
                <w:tab w:val="left" w:pos="558"/>
              </w:tabs>
            </w:pPr>
          </w:p>
          <w:p w:rsidR="00A3754A" w:rsidRDefault="00A3754A" w:rsidP="00A3754A">
            <w:pPr>
              <w:pStyle w:val="Retraitcorpsdetexte31"/>
              <w:tabs>
                <w:tab w:val="left" w:pos="558"/>
              </w:tabs>
            </w:pPr>
          </w:p>
          <w:p w:rsidR="007C462C" w:rsidRPr="004E6B15" w:rsidRDefault="007C462C" w:rsidP="00D67695">
            <w:pPr>
              <w:pStyle w:val="Retraitcorpsdetexte31"/>
              <w:tabs>
                <w:tab w:val="left" w:pos="558"/>
              </w:tabs>
            </w:pPr>
          </w:p>
        </w:tc>
        <w:tc>
          <w:tcPr>
            <w:tcW w:w="812"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640" w:type="dxa"/>
            <w:shd w:val="clear" w:color="auto" w:fill="auto"/>
            <w:vAlign w:val="center"/>
          </w:tcPr>
          <w:p w:rsidR="007C462C" w:rsidRPr="008422CF" w:rsidRDefault="007C462C" w:rsidP="00D67695">
            <w:pPr>
              <w:jc w:val="center"/>
            </w:pPr>
            <w:r w:rsidRPr="008422CF">
              <w:t>Évaluation formative à mi-stage</w:t>
            </w:r>
          </w:p>
        </w:tc>
        <w:tc>
          <w:tcPr>
            <w:tcW w:w="784" w:type="dxa"/>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584" w:type="dxa"/>
            <w:shd w:val="clear" w:color="auto" w:fill="auto"/>
            <w:vAlign w:val="center"/>
          </w:tcPr>
          <w:p w:rsidR="007C462C" w:rsidRPr="008422CF" w:rsidRDefault="007C462C" w:rsidP="00D67695">
            <w:pPr>
              <w:jc w:val="center"/>
            </w:pPr>
            <w:r w:rsidRPr="008422CF">
              <w:t>Évaluation semestrielle sommative</w:t>
            </w:r>
          </w:p>
        </w:tc>
      </w:tr>
      <w:tr w:rsidR="00EE19A2" w:rsidTr="00D67695">
        <w:trPr>
          <w:trHeight w:val="2917"/>
        </w:trPr>
        <w:tc>
          <w:tcPr>
            <w:tcW w:w="5836" w:type="dxa"/>
            <w:vMerge/>
            <w:shd w:val="clear" w:color="auto" w:fill="auto"/>
          </w:tcPr>
          <w:p w:rsidR="00EE19A2" w:rsidRPr="004E6B15" w:rsidRDefault="00EE19A2" w:rsidP="00D67695">
            <w:pPr>
              <w:pStyle w:val="Retraitcorpsdetexte31"/>
              <w:tabs>
                <w:tab w:val="clear" w:pos="792"/>
                <w:tab w:val="left" w:pos="558"/>
              </w:tabs>
            </w:pPr>
          </w:p>
        </w:tc>
        <w:tc>
          <w:tcPr>
            <w:tcW w:w="4452" w:type="dxa"/>
            <w:gridSpan w:val="2"/>
            <w:shd w:val="clear" w:color="auto" w:fill="auto"/>
          </w:tcPr>
          <w:p w:rsidR="007C462C" w:rsidRDefault="007C462C" w:rsidP="007C462C">
            <w:pPr>
              <w:pStyle w:val="Corpsdetexte21"/>
              <w:spacing w:after="120"/>
              <w:ind w:left="0" w:firstLine="0"/>
              <w:rPr>
                <w:b/>
                <w:bCs/>
              </w:rPr>
            </w:pPr>
            <w:r w:rsidRPr="00D67695">
              <w:rPr>
                <w:b/>
                <w:bCs/>
              </w:rPr>
              <w:t>Argumentation, commentaires</w:t>
            </w:r>
          </w:p>
          <w:p w:rsidR="00EE19A2" w:rsidRPr="00D67695" w:rsidRDefault="007C462C" w:rsidP="007C462C">
            <w:pPr>
              <w:pStyle w:val="Corpsdetexte21"/>
              <w:ind w:left="0" w:firstLine="0"/>
              <w:rPr>
                <w:b/>
                <w:bCs/>
                <w:noProof/>
                <w:sz w:val="20"/>
              </w:rPr>
            </w:pPr>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c>
          <w:tcPr>
            <w:tcW w:w="4368" w:type="dxa"/>
            <w:gridSpan w:val="2"/>
            <w:shd w:val="clear" w:color="auto" w:fill="auto"/>
          </w:tcPr>
          <w:p w:rsidR="007C462C" w:rsidRDefault="007C462C" w:rsidP="007C462C">
            <w:pPr>
              <w:pStyle w:val="Corpsdetexte21"/>
              <w:spacing w:after="120"/>
              <w:ind w:left="0" w:firstLine="0"/>
              <w:rPr>
                <w:b/>
                <w:bCs/>
              </w:rPr>
            </w:pPr>
            <w:r w:rsidRPr="00D67695">
              <w:rPr>
                <w:b/>
                <w:bCs/>
              </w:rPr>
              <w:t>Argumentation, commentaires</w:t>
            </w:r>
          </w:p>
          <w:p w:rsidR="00314443" w:rsidRPr="00D67695" w:rsidRDefault="007C462C" w:rsidP="007C462C">
            <w:pPr>
              <w:pStyle w:val="Corpsdetexte21"/>
              <w:ind w:left="0" w:firstLine="0"/>
              <w:rPr>
                <w:b/>
                <w:bCs/>
                <w:noProof/>
                <w:sz w:val="20"/>
              </w:rPr>
            </w:pPr>
            <w:r w:rsidRPr="007C462C">
              <w:rPr>
                <w:bCs/>
                <w:sz w:val="18"/>
                <w:szCs w:val="18"/>
              </w:rPr>
              <w:fldChar w:fldCharType="begin">
                <w:ffData>
                  <w:name w:val="Texte13"/>
                  <w:enabled/>
                  <w:calcOnExit w:val="0"/>
                  <w:textInput/>
                </w:ffData>
              </w:fldChar>
            </w:r>
            <w:r w:rsidRPr="007C462C">
              <w:rPr>
                <w:bCs/>
                <w:sz w:val="18"/>
                <w:szCs w:val="18"/>
              </w:rPr>
              <w:instrText xml:space="preserve"> </w:instrText>
            </w:r>
            <w:r w:rsidR="00EA22E6">
              <w:rPr>
                <w:bCs/>
                <w:sz w:val="18"/>
                <w:szCs w:val="18"/>
              </w:rPr>
              <w:instrText>FORMTEXT</w:instrText>
            </w:r>
            <w:r w:rsidRPr="007C462C">
              <w:rPr>
                <w:bCs/>
                <w:sz w:val="18"/>
                <w:szCs w:val="18"/>
              </w:rPr>
              <w:instrText xml:space="preserve"> </w:instrText>
            </w:r>
            <w:r w:rsidRPr="007C462C">
              <w:rPr>
                <w:bCs/>
                <w:sz w:val="18"/>
                <w:szCs w:val="18"/>
              </w:rPr>
            </w:r>
            <w:r w:rsidRPr="007C462C">
              <w:rPr>
                <w:bCs/>
                <w:sz w:val="18"/>
                <w:szCs w:val="18"/>
              </w:rPr>
              <w:fldChar w:fldCharType="separate"/>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005C34C9">
              <w:rPr>
                <w:bCs/>
                <w:noProof/>
                <w:sz w:val="18"/>
                <w:szCs w:val="18"/>
              </w:rPr>
              <w:t> </w:t>
            </w:r>
            <w:r w:rsidRPr="007C462C">
              <w:rPr>
                <w:bCs/>
                <w:sz w:val="18"/>
                <w:szCs w:val="18"/>
              </w:rPr>
              <w:fldChar w:fldCharType="end"/>
            </w:r>
          </w:p>
        </w:tc>
      </w:tr>
    </w:tbl>
    <w:p w:rsidR="00A3754A" w:rsidRDefault="00A3754A"/>
    <w:p w:rsidR="00A3754A" w:rsidRDefault="00A3754A">
      <w:r>
        <w:br w:type="column"/>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40"/>
        <w:gridCol w:w="3612"/>
        <w:gridCol w:w="896"/>
        <w:gridCol w:w="3472"/>
      </w:tblGrid>
      <w:tr w:rsidR="007C462C" w:rsidTr="005D72FB">
        <w:trPr>
          <w:trHeight w:val="820"/>
        </w:trPr>
        <w:tc>
          <w:tcPr>
            <w:tcW w:w="5836" w:type="dxa"/>
            <w:vMerge w:val="restart"/>
            <w:shd w:val="clear" w:color="auto" w:fill="auto"/>
          </w:tcPr>
          <w:p w:rsidR="007C462C" w:rsidRPr="00D67695" w:rsidRDefault="007C462C" w:rsidP="00D67695">
            <w:pPr>
              <w:pStyle w:val="Retraitcorpsdetexte31"/>
              <w:tabs>
                <w:tab w:val="left" w:pos="558"/>
              </w:tabs>
              <w:rPr>
                <w:b/>
              </w:rPr>
            </w:pPr>
            <w:r w:rsidRPr="00D67695">
              <w:rPr>
                <w:b/>
              </w:rPr>
              <w:t>5.</w:t>
            </w:r>
            <w:r w:rsidRPr="00D67695">
              <w:rPr>
                <w:b/>
              </w:rPr>
              <w:tab/>
              <w:t xml:space="preserve">Promotion de la qualité des prestations et du développement de la profession : prévention. </w:t>
            </w:r>
          </w:p>
          <w:p w:rsidR="00A3754A" w:rsidRDefault="00A3754A" w:rsidP="00A3754A">
            <w:pPr>
              <w:pStyle w:val="Retraitcorpsdetexte31"/>
              <w:tabs>
                <w:tab w:val="left" w:pos="558"/>
              </w:tabs>
            </w:pPr>
          </w:p>
          <w:p w:rsidR="00A3754A" w:rsidRDefault="00A3754A" w:rsidP="00A3754A">
            <w:pPr>
              <w:pStyle w:val="Retraitcorpsdetexte31"/>
              <w:tabs>
                <w:tab w:val="left" w:pos="558"/>
              </w:tabs>
            </w:pPr>
            <w:r>
              <w:t>5.1</w:t>
            </w:r>
            <w:r>
              <w:tab/>
            </w:r>
            <w:r w:rsidRPr="00CB378D">
              <w:t>Etablit une relation constructive avec les membres de l’équipe</w:t>
            </w:r>
            <w:r>
              <w:t>, les partenaires de la chaîne des secours et les autres professionnels de santé.</w:t>
            </w:r>
          </w:p>
          <w:p w:rsidR="00A3754A" w:rsidRDefault="00A3754A" w:rsidP="00A3754A">
            <w:pPr>
              <w:pStyle w:val="Retraitcorpsdetexte31"/>
              <w:tabs>
                <w:tab w:val="left" w:pos="558"/>
              </w:tabs>
            </w:pPr>
            <w:r>
              <w:tab/>
              <w:t>Contribue activement à sa propre formation.</w:t>
            </w:r>
          </w:p>
          <w:p w:rsidR="00A3754A" w:rsidRDefault="00A3754A" w:rsidP="00A3754A">
            <w:pPr>
              <w:pStyle w:val="Retraitcorpsdetexte31"/>
              <w:tabs>
                <w:tab w:val="left" w:pos="558"/>
              </w:tabs>
            </w:pPr>
            <w:r>
              <w:tab/>
              <w:t>Informe l’équipe de son niveau de formation, partage son savoir.</w:t>
            </w:r>
          </w:p>
          <w:p w:rsidR="00A3754A" w:rsidRDefault="00A3754A" w:rsidP="00A3754A">
            <w:pPr>
              <w:pStyle w:val="Retraitcorpsdetexte31"/>
              <w:tabs>
                <w:tab w:val="left" w:pos="558"/>
              </w:tabs>
            </w:pPr>
          </w:p>
          <w:p w:rsidR="00A3754A" w:rsidRDefault="00A3754A" w:rsidP="00A3754A">
            <w:pPr>
              <w:pStyle w:val="Retraitcorpsdetexte31"/>
              <w:tabs>
                <w:tab w:val="left" w:pos="558"/>
              </w:tabs>
            </w:pPr>
            <w:r>
              <w:t>5.2</w:t>
            </w:r>
            <w:r>
              <w:tab/>
              <w:t>Démontre, dans son activité quotidienne, un engagement vis-à-vis de la vie du service et des valeurs de la profession (rigueur, éthique, déontologie).</w:t>
            </w:r>
          </w:p>
          <w:p w:rsidR="00A3754A" w:rsidRDefault="00A3754A" w:rsidP="00A3754A">
            <w:pPr>
              <w:pStyle w:val="Retraitcorpsdetexte31"/>
              <w:tabs>
                <w:tab w:val="left" w:pos="558"/>
              </w:tabs>
            </w:pPr>
          </w:p>
          <w:p w:rsidR="007C462C" w:rsidRDefault="00A3754A" w:rsidP="00D67695">
            <w:pPr>
              <w:pStyle w:val="Retraitcorpsdetexte31"/>
              <w:tabs>
                <w:tab w:val="left" w:pos="558"/>
              </w:tabs>
            </w:pPr>
            <w:r>
              <w:t>5.3</w:t>
            </w:r>
            <w:r w:rsidR="007C462C">
              <w:tab/>
              <w:t>Identifie dans quelle mesure il est capable d</w:t>
            </w:r>
            <w:r>
              <w:t>’</w:t>
            </w:r>
            <w:r w:rsidR="007C462C">
              <w:t>assumer physiquement et psychiquement des situations difficiles.</w:t>
            </w:r>
          </w:p>
          <w:p w:rsidR="007C462C" w:rsidRDefault="007C462C" w:rsidP="00D67695">
            <w:pPr>
              <w:pStyle w:val="Retraitcorpsdetexte31"/>
              <w:tabs>
                <w:tab w:val="left" w:pos="558"/>
              </w:tabs>
            </w:pPr>
            <w:r>
              <w:tab/>
              <w:t>Identifie des situations difficiles sur le plan physique et psychique pour les personnes impliquées</w:t>
            </w:r>
          </w:p>
          <w:p w:rsidR="007C462C" w:rsidRDefault="007C462C" w:rsidP="00D67695">
            <w:pPr>
              <w:pStyle w:val="Retraitcorpsdetexte31"/>
              <w:tabs>
                <w:tab w:val="left" w:pos="558"/>
              </w:tabs>
            </w:pPr>
            <w:r>
              <w:tab/>
              <w:t>Applique des mesures préventives propres à soutenir sa santé physique et psychique dans l’exercice de sa profession et dans sa vie quotidienne.</w:t>
            </w:r>
          </w:p>
          <w:p w:rsidR="007C462C" w:rsidRPr="004660C5" w:rsidRDefault="007C462C" w:rsidP="00A3754A">
            <w:pPr>
              <w:pStyle w:val="Retraitcorpsdetexte31"/>
              <w:tabs>
                <w:tab w:val="left" w:pos="558"/>
              </w:tabs>
            </w:pPr>
          </w:p>
        </w:tc>
        <w:tc>
          <w:tcPr>
            <w:tcW w:w="840" w:type="dxa"/>
            <w:tcBorders>
              <w:bottom w:val="single" w:sz="4" w:space="0" w:color="auto"/>
            </w:tcBorders>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612" w:type="dxa"/>
            <w:tcBorders>
              <w:bottom w:val="nil"/>
            </w:tcBorders>
            <w:shd w:val="clear" w:color="auto" w:fill="auto"/>
          </w:tcPr>
          <w:p w:rsidR="007C462C" w:rsidRPr="008422CF" w:rsidRDefault="007C462C" w:rsidP="00A3754A">
            <w:pPr>
              <w:pStyle w:val="Corpsdetexte21"/>
              <w:ind w:left="0" w:firstLine="0"/>
            </w:pPr>
            <w:r w:rsidRPr="00D67695">
              <w:rPr>
                <w:b/>
                <w:bCs/>
              </w:rPr>
              <w:t>Argumentation, commentaires</w:t>
            </w:r>
          </w:p>
        </w:tc>
        <w:tc>
          <w:tcPr>
            <w:tcW w:w="896" w:type="dxa"/>
            <w:tcBorders>
              <w:bottom w:val="single" w:sz="4" w:space="0" w:color="auto"/>
            </w:tcBorders>
            <w:shd w:val="clear" w:color="auto" w:fill="auto"/>
            <w:vAlign w:val="center"/>
          </w:tcPr>
          <w:p w:rsidR="007C462C" w:rsidRDefault="007C462C" w:rsidP="005D72FB">
            <w:pPr>
              <w:jc w:val="center"/>
              <w:rPr>
                <w:sz w:val="18"/>
              </w:rPr>
            </w:pPr>
            <w:r w:rsidRPr="00D67695">
              <w:rPr>
                <w:sz w:val="18"/>
              </w:rPr>
              <w:t>Points</w:t>
            </w:r>
          </w:p>
          <w:p w:rsidR="007C462C" w:rsidRPr="00D67695" w:rsidRDefault="007C462C" w:rsidP="005D72FB">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EA22E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sidR="005C34C9">
              <w:rPr>
                <w:b/>
                <w:noProof/>
                <w:sz w:val="22"/>
                <w:szCs w:val="22"/>
              </w:rPr>
              <w:t> </w:t>
            </w:r>
            <w:r>
              <w:rPr>
                <w:b/>
                <w:sz w:val="22"/>
                <w:szCs w:val="22"/>
              </w:rPr>
              <w:fldChar w:fldCharType="end"/>
            </w:r>
          </w:p>
        </w:tc>
        <w:tc>
          <w:tcPr>
            <w:tcW w:w="3472" w:type="dxa"/>
            <w:tcBorders>
              <w:bottom w:val="nil"/>
            </w:tcBorders>
            <w:shd w:val="clear" w:color="auto" w:fill="auto"/>
          </w:tcPr>
          <w:p w:rsidR="007C462C" w:rsidRPr="008422CF" w:rsidRDefault="007C462C" w:rsidP="00A3754A">
            <w:pPr>
              <w:pStyle w:val="Corpsdetexte21"/>
              <w:ind w:left="0" w:firstLine="0"/>
            </w:pPr>
            <w:r w:rsidRPr="00D67695">
              <w:rPr>
                <w:b/>
                <w:bCs/>
              </w:rPr>
              <w:t>Argumentation, commentaires</w:t>
            </w:r>
          </w:p>
        </w:tc>
      </w:tr>
      <w:tr w:rsidR="00EE19A2" w:rsidTr="00D67695">
        <w:trPr>
          <w:trHeight w:val="3014"/>
        </w:trPr>
        <w:tc>
          <w:tcPr>
            <w:tcW w:w="5836" w:type="dxa"/>
            <w:vMerge/>
            <w:shd w:val="clear" w:color="auto" w:fill="auto"/>
          </w:tcPr>
          <w:p w:rsidR="00EE19A2" w:rsidRPr="004E6B15" w:rsidRDefault="00EE19A2" w:rsidP="00D67695">
            <w:pPr>
              <w:pStyle w:val="Retraitcorpsdetexte31"/>
              <w:tabs>
                <w:tab w:val="clear" w:pos="792"/>
                <w:tab w:val="left" w:pos="558"/>
              </w:tabs>
            </w:pPr>
          </w:p>
        </w:tc>
        <w:tc>
          <w:tcPr>
            <w:tcW w:w="4452" w:type="dxa"/>
            <w:gridSpan w:val="2"/>
            <w:tcBorders>
              <w:top w:val="nil"/>
              <w:bottom w:val="single" w:sz="4" w:space="0" w:color="auto"/>
            </w:tcBorders>
            <w:shd w:val="clear" w:color="auto" w:fill="auto"/>
          </w:tcPr>
          <w:p w:rsidR="00A3754A" w:rsidRDefault="00A3754A" w:rsidP="007C462C">
            <w:pPr>
              <w:pStyle w:val="Corpsdetexte21"/>
              <w:spacing w:before="0"/>
              <w:ind w:left="0" w:firstLine="0"/>
              <w:rPr>
                <w:b/>
                <w:bCs/>
                <w:noProof/>
                <w:sz w:val="18"/>
                <w:szCs w:val="18"/>
              </w:rPr>
            </w:pPr>
          </w:p>
          <w:p w:rsidR="00314443" w:rsidRPr="005D72FB" w:rsidRDefault="00314443" w:rsidP="007C462C">
            <w:pPr>
              <w:pStyle w:val="Corpsdetexte21"/>
              <w:spacing w:before="0"/>
              <w:ind w:left="0" w:firstLine="0"/>
              <w:rPr>
                <w:b/>
                <w:bCs/>
                <w:noProof/>
                <w:sz w:val="18"/>
                <w:szCs w:val="18"/>
              </w:rPr>
            </w:pPr>
            <w:r w:rsidRPr="005D72FB">
              <w:rPr>
                <w:b/>
                <w:bCs/>
                <w:noProof/>
                <w:sz w:val="18"/>
                <w:szCs w:val="18"/>
              </w:rPr>
              <w:fldChar w:fldCharType="begin">
                <w:ffData>
                  <w:name w:val="Texte29"/>
                  <w:enabled/>
                  <w:calcOnExit w:val="0"/>
                  <w:textInput/>
                </w:ffData>
              </w:fldChar>
            </w:r>
            <w:bookmarkStart w:id="3" w:name="Texte29"/>
            <w:r w:rsidRPr="005D72FB">
              <w:rPr>
                <w:b/>
                <w:bCs/>
                <w:noProof/>
                <w:sz w:val="18"/>
                <w:szCs w:val="18"/>
              </w:rPr>
              <w:instrText xml:space="preserve"> </w:instrText>
            </w:r>
            <w:r w:rsidR="00EA22E6">
              <w:rPr>
                <w:b/>
                <w:bCs/>
                <w:noProof/>
                <w:sz w:val="18"/>
                <w:szCs w:val="18"/>
              </w:rPr>
              <w:instrText>FORMTEXT</w:instrText>
            </w:r>
            <w:r w:rsidRPr="005D72FB">
              <w:rPr>
                <w:b/>
                <w:bCs/>
                <w:noProof/>
                <w:sz w:val="18"/>
                <w:szCs w:val="18"/>
              </w:rPr>
              <w:instrText xml:space="preserve"> </w:instrText>
            </w:r>
            <w:r w:rsidRPr="005D72FB">
              <w:rPr>
                <w:b/>
                <w:bCs/>
                <w:noProof/>
                <w:sz w:val="18"/>
                <w:szCs w:val="18"/>
              </w:rPr>
            </w:r>
            <w:r w:rsidRPr="005D72FB">
              <w:rPr>
                <w:b/>
                <w:bCs/>
                <w:noProof/>
                <w:sz w:val="18"/>
                <w:szCs w:val="18"/>
              </w:rPr>
              <w:fldChar w:fldCharType="separate"/>
            </w:r>
            <w:r w:rsidR="005C34C9">
              <w:rPr>
                <w:b/>
                <w:bCs/>
                <w:noProof/>
                <w:sz w:val="18"/>
                <w:szCs w:val="18"/>
              </w:rPr>
              <w:t> </w:t>
            </w:r>
            <w:r w:rsidR="005C34C9">
              <w:rPr>
                <w:b/>
                <w:bCs/>
                <w:noProof/>
                <w:sz w:val="18"/>
                <w:szCs w:val="18"/>
              </w:rPr>
              <w:t> </w:t>
            </w:r>
            <w:r w:rsidR="005C34C9">
              <w:rPr>
                <w:b/>
                <w:bCs/>
                <w:noProof/>
                <w:sz w:val="18"/>
                <w:szCs w:val="18"/>
              </w:rPr>
              <w:t> </w:t>
            </w:r>
            <w:r w:rsidR="005C34C9">
              <w:rPr>
                <w:b/>
                <w:bCs/>
                <w:noProof/>
                <w:sz w:val="18"/>
                <w:szCs w:val="18"/>
              </w:rPr>
              <w:t> </w:t>
            </w:r>
            <w:r w:rsidR="005C34C9">
              <w:rPr>
                <w:b/>
                <w:bCs/>
                <w:noProof/>
                <w:sz w:val="18"/>
                <w:szCs w:val="18"/>
              </w:rPr>
              <w:t> </w:t>
            </w:r>
            <w:r w:rsidRPr="005D72FB">
              <w:rPr>
                <w:b/>
                <w:bCs/>
                <w:noProof/>
                <w:sz w:val="18"/>
                <w:szCs w:val="18"/>
              </w:rPr>
              <w:fldChar w:fldCharType="end"/>
            </w:r>
            <w:bookmarkEnd w:id="3"/>
          </w:p>
        </w:tc>
        <w:tc>
          <w:tcPr>
            <w:tcW w:w="4368" w:type="dxa"/>
            <w:gridSpan w:val="2"/>
            <w:tcBorders>
              <w:top w:val="nil"/>
              <w:bottom w:val="single" w:sz="4" w:space="0" w:color="auto"/>
            </w:tcBorders>
            <w:shd w:val="clear" w:color="auto" w:fill="auto"/>
          </w:tcPr>
          <w:p w:rsidR="00A3754A" w:rsidRDefault="00A3754A" w:rsidP="007C462C">
            <w:pPr>
              <w:pStyle w:val="Corpsdetexte21"/>
              <w:spacing w:before="0"/>
              <w:ind w:left="0" w:firstLine="0"/>
              <w:rPr>
                <w:b/>
                <w:bCs/>
                <w:noProof/>
                <w:sz w:val="18"/>
                <w:szCs w:val="18"/>
              </w:rPr>
            </w:pPr>
          </w:p>
          <w:p w:rsidR="00314443" w:rsidRPr="005D72FB" w:rsidRDefault="00314443" w:rsidP="007C462C">
            <w:pPr>
              <w:pStyle w:val="Corpsdetexte21"/>
              <w:spacing w:before="0"/>
              <w:ind w:left="0" w:firstLine="0"/>
              <w:rPr>
                <w:b/>
                <w:bCs/>
                <w:noProof/>
                <w:sz w:val="18"/>
                <w:szCs w:val="18"/>
              </w:rPr>
            </w:pPr>
            <w:r w:rsidRPr="005D72FB">
              <w:rPr>
                <w:b/>
                <w:bCs/>
                <w:noProof/>
                <w:sz w:val="18"/>
                <w:szCs w:val="18"/>
              </w:rPr>
              <w:fldChar w:fldCharType="begin">
                <w:ffData>
                  <w:name w:val="Texte30"/>
                  <w:enabled/>
                  <w:calcOnExit w:val="0"/>
                  <w:textInput/>
                </w:ffData>
              </w:fldChar>
            </w:r>
            <w:bookmarkStart w:id="4" w:name="Texte30"/>
            <w:r w:rsidRPr="005D72FB">
              <w:rPr>
                <w:b/>
                <w:bCs/>
                <w:noProof/>
                <w:sz w:val="18"/>
                <w:szCs w:val="18"/>
              </w:rPr>
              <w:instrText xml:space="preserve"> </w:instrText>
            </w:r>
            <w:r w:rsidR="00EA22E6">
              <w:rPr>
                <w:b/>
                <w:bCs/>
                <w:noProof/>
                <w:sz w:val="18"/>
                <w:szCs w:val="18"/>
              </w:rPr>
              <w:instrText>FORMTEXT</w:instrText>
            </w:r>
            <w:r w:rsidRPr="005D72FB">
              <w:rPr>
                <w:b/>
                <w:bCs/>
                <w:noProof/>
                <w:sz w:val="18"/>
                <w:szCs w:val="18"/>
              </w:rPr>
              <w:instrText xml:space="preserve"> </w:instrText>
            </w:r>
            <w:r w:rsidRPr="005D72FB">
              <w:rPr>
                <w:b/>
                <w:bCs/>
                <w:noProof/>
                <w:sz w:val="18"/>
                <w:szCs w:val="18"/>
              </w:rPr>
            </w:r>
            <w:r w:rsidRPr="005D72FB">
              <w:rPr>
                <w:b/>
                <w:bCs/>
                <w:noProof/>
                <w:sz w:val="18"/>
                <w:szCs w:val="18"/>
              </w:rPr>
              <w:fldChar w:fldCharType="separate"/>
            </w:r>
            <w:r w:rsidR="005C34C9">
              <w:rPr>
                <w:b/>
                <w:bCs/>
                <w:noProof/>
                <w:sz w:val="18"/>
                <w:szCs w:val="18"/>
              </w:rPr>
              <w:t> </w:t>
            </w:r>
            <w:r w:rsidR="005C34C9">
              <w:rPr>
                <w:b/>
                <w:bCs/>
                <w:noProof/>
                <w:sz w:val="18"/>
                <w:szCs w:val="18"/>
              </w:rPr>
              <w:t> </w:t>
            </w:r>
            <w:r w:rsidR="005C34C9">
              <w:rPr>
                <w:b/>
                <w:bCs/>
                <w:noProof/>
                <w:sz w:val="18"/>
                <w:szCs w:val="18"/>
              </w:rPr>
              <w:t> </w:t>
            </w:r>
            <w:r w:rsidR="005C34C9">
              <w:rPr>
                <w:b/>
                <w:bCs/>
                <w:noProof/>
                <w:sz w:val="18"/>
                <w:szCs w:val="18"/>
              </w:rPr>
              <w:t> </w:t>
            </w:r>
            <w:r w:rsidR="005C34C9">
              <w:rPr>
                <w:b/>
                <w:bCs/>
                <w:noProof/>
                <w:sz w:val="18"/>
                <w:szCs w:val="18"/>
              </w:rPr>
              <w:t> </w:t>
            </w:r>
            <w:r w:rsidRPr="005D72FB">
              <w:rPr>
                <w:b/>
                <w:bCs/>
                <w:noProof/>
                <w:sz w:val="18"/>
                <w:szCs w:val="18"/>
              </w:rPr>
              <w:fldChar w:fldCharType="end"/>
            </w:r>
            <w:bookmarkEnd w:id="4"/>
          </w:p>
        </w:tc>
      </w:tr>
    </w:tbl>
    <w:p w:rsidR="00EB78B6" w:rsidRDefault="00EE19A2">
      <w:r>
        <w:br w:type="page"/>
      </w:r>
    </w:p>
    <w:p w:rsidR="005C34C9" w:rsidRDefault="005C34C9">
      <w:pPr>
        <w:rPr>
          <w:b/>
        </w:rPr>
      </w:pPr>
    </w:p>
    <w:p w:rsidR="00EE19A2" w:rsidRDefault="00EE19A2">
      <w:r w:rsidRPr="00EB78B6">
        <w:rPr>
          <w:b/>
        </w:rPr>
        <w:t>Commentaires complémentaires </w:t>
      </w:r>
      <w:r>
        <w:t>:</w:t>
      </w:r>
    </w:p>
    <w:p w:rsidR="00EE19A2" w:rsidRDefault="00EE19A2"/>
    <w:p w:rsidR="00EE19A2" w:rsidRDefault="00EE19A2" w:rsidP="00314443">
      <w:pPr>
        <w:pStyle w:val="En-tte"/>
        <w:tabs>
          <w:tab w:val="clear" w:pos="4536"/>
          <w:tab w:val="clear" w:pos="9072"/>
          <w:tab w:val="right" w:leader="dot" w:pos="14220"/>
        </w:tabs>
      </w:pPr>
      <w:r>
        <w:t>Item N°</w:t>
      </w:r>
      <w:r w:rsidR="00314443">
        <w:rPr>
          <w:sz w:val="20"/>
          <w:szCs w:val="20"/>
        </w:rPr>
        <w:fldChar w:fldCharType="begin">
          <w:ffData>
            <w:name w:val="Texte33"/>
            <w:enabled/>
            <w:calcOnExit w:val="0"/>
            <w:textInput/>
          </w:ffData>
        </w:fldChar>
      </w:r>
      <w:bookmarkStart w:id="5" w:name="Texte33"/>
      <w:r w:rsidR="00314443">
        <w:rPr>
          <w:sz w:val="20"/>
          <w:szCs w:val="20"/>
        </w:rPr>
        <w:instrText xml:space="preserve"> </w:instrText>
      </w:r>
      <w:r w:rsidR="00EA22E6">
        <w:rPr>
          <w:sz w:val="20"/>
          <w:szCs w:val="20"/>
        </w:rPr>
        <w:instrText>FORMTEXT</w:instrText>
      </w:r>
      <w:r w:rsidR="00314443">
        <w:rPr>
          <w:sz w:val="20"/>
          <w:szCs w:val="20"/>
        </w:rPr>
        <w:instrText xml:space="preserve"> </w:instrText>
      </w:r>
      <w:r w:rsidR="00314443">
        <w:rPr>
          <w:sz w:val="20"/>
          <w:szCs w:val="20"/>
        </w:rPr>
      </w:r>
      <w:r w:rsidR="00314443">
        <w:rPr>
          <w:sz w:val="20"/>
          <w:szCs w:val="20"/>
        </w:rPr>
        <w:fldChar w:fldCharType="separate"/>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sidR="00314443">
        <w:rPr>
          <w:sz w:val="20"/>
          <w:szCs w:val="20"/>
        </w:rPr>
        <w:fldChar w:fldCharType="end"/>
      </w:r>
      <w:bookmarkEnd w:id="5"/>
    </w:p>
    <w:p w:rsidR="00FF6FD3" w:rsidRDefault="00FF6FD3">
      <w:pPr>
        <w:tabs>
          <w:tab w:val="right" w:leader="dot" w:pos="14220"/>
        </w:tabs>
      </w:pPr>
    </w:p>
    <w:p w:rsidR="00EE19A2" w:rsidRDefault="00FF6FD3">
      <w:pPr>
        <w:tabs>
          <w:tab w:val="right" w:leader="dot" w:pos="14220"/>
        </w:tabs>
      </w:pPr>
      <w:r>
        <w:fldChar w:fldCharType="begin">
          <w:ffData>
            <w:name w:val="Texte37"/>
            <w:enabled/>
            <w:calcOnExit w:val="0"/>
            <w:textInput/>
          </w:ffData>
        </w:fldChar>
      </w:r>
      <w:bookmarkStart w:id="6" w:name="Texte37"/>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6"/>
    </w:p>
    <w:p w:rsidR="00314443" w:rsidRDefault="00314443">
      <w:pPr>
        <w:tabs>
          <w:tab w:val="right" w:leader="dot" w:pos="14220"/>
        </w:tabs>
      </w:pPr>
    </w:p>
    <w:p w:rsidR="00EE19A2" w:rsidRDefault="00EE19A2">
      <w:pPr>
        <w:tabs>
          <w:tab w:val="right" w:leader="dot" w:pos="14220"/>
        </w:tabs>
      </w:pPr>
      <w:r>
        <w:t>Points forts :</w:t>
      </w:r>
    </w:p>
    <w:p w:rsidR="00EE19A2" w:rsidRDefault="00EE19A2">
      <w:pPr>
        <w:tabs>
          <w:tab w:val="right" w:leader="dot" w:pos="14220"/>
        </w:tabs>
      </w:pPr>
    </w:p>
    <w:p w:rsidR="00314443" w:rsidRDefault="00314443">
      <w:pPr>
        <w:tabs>
          <w:tab w:val="right" w:leader="dot" w:pos="14220"/>
        </w:tabs>
        <w:rPr>
          <w:sz w:val="20"/>
          <w:szCs w:val="20"/>
        </w:rPr>
      </w:pPr>
      <w:r>
        <w:rPr>
          <w:sz w:val="20"/>
          <w:szCs w:val="20"/>
        </w:rPr>
        <w:fldChar w:fldCharType="begin">
          <w:ffData>
            <w:name w:val="Texte34"/>
            <w:enabled/>
            <w:calcOnExit w:val="0"/>
            <w:textInput/>
          </w:ffData>
        </w:fldChar>
      </w:r>
      <w:bookmarkStart w:id="7" w:name="Texte34"/>
      <w:r>
        <w:rPr>
          <w:sz w:val="20"/>
          <w:szCs w:val="20"/>
        </w:rPr>
        <w:instrText xml:space="preserve"> </w:instrText>
      </w:r>
      <w:r w:rsidR="00EA22E6">
        <w:rPr>
          <w:sz w:val="20"/>
          <w:szCs w:val="20"/>
        </w:rPr>
        <w:instrText>FORMTEXT</w:instrText>
      </w:r>
      <w:r>
        <w:rPr>
          <w:sz w:val="20"/>
          <w:szCs w:val="20"/>
        </w:rPr>
        <w:instrText xml:space="preserve"> </w:instrText>
      </w:r>
      <w:r>
        <w:rPr>
          <w:sz w:val="20"/>
          <w:szCs w:val="20"/>
        </w:rPr>
      </w:r>
      <w:r>
        <w:rPr>
          <w:sz w:val="20"/>
          <w:szCs w:val="20"/>
        </w:rPr>
        <w:fldChar w:fldCharType="separate"/>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Pr>
          <w:sz w:val="20"/>
          <w:szCs w:val="20"/>
        </w:rPr>
        <w:fldChar w:fldCharType="end"/>
      </w:r>
      <w:bookmarkEnd w:id="7"/>
    </w:p>
    <w:p w:rsidR="00314443" w:rsidRDefault="00314443">
      <w:pPr>
        <w:tabs>
          <w:tab w:val="right" w:leader="dot" w:pos="14220"/>
        </w:tabs>
        <w:rPr>
          <w:sz w:val="20"/>
          <w:szCs w:val="20"/>
        </w:rPr>
      </w:pPr>
    </w:p>
    <w:p w:rsidR="00EE19A2" w:rsidRDefault="00EE19A2">
      <w:pPr>
        <w:tabs>
          <w:tab w:val="right" w:leader="dot" w:pos="14220"/>
        </w:tabs>
      </w:pPr>
      <w:r>
        <w:t>Points à améliorer :</w:t>
      </w:r>
      <w:r w:rsidR="00FF6FD3">
        <w:t xml:space="preserve"> </w:t>
      </w:r>
    </w:p>
    <w:p w:rsidR="00FF6FD3" w:rsidRDefault="00FF6FD3">
      <w:pPr>
        <w:tabs>
          <w:tab w:val="right" w:leader="dot" w:pos="14220"/>
        </w:tabs>
        <w:rPr>
          <w:sz w:val="20"/>
          <w:szCs w:val="20"/>
        </w:rPr>
      </w:pPr>
    </w:p>
    <w:p w:rsidR="00EE19A2" w:rsidRDefault="00FF6FD3">
      <w:pPr>
        <w:tabs>
          <w:tab w:val="right" w:leader="dot" w:pos="14220"/>
        </w:tabs>
      </w:pPr>
      <w:r>
        <w:rPr>
          <w:sz w:val="20"/>
          <w:szCs w:val="20"/>
        </w:rPr>
        <w:fldChar w:fldCharType="begin">
          <w:ffData>
            <w:name w:val="Texte35"/>
            <w:enabled/>
            <w:calcOnExit w:val="0"/>
            <w:textInput/>
          </w:ffData>
        </w:fldChar>
      </w:r>
      <w:bookmarkStart w:id="8" w:name="Texte35"/>
      <w:r>
        <w:rPr>
          <w:sz w:val="20"/>
          <w:szCs w:val="20"/>
        </w:rPr>
        <w:instrText xml:space="preserve"> </w:instrText>
      </w:r>
      <w:r w:rsidR="00EA22E6">
        <w:rPr>
          <w:sz w:val="20"/>
          <w:szCs w:val="20"/>
        </w:rPr>
        <w:instrText>FORMTEXT</w:instrText>
      </w:r>
      <w:r>
        <w:rPr>
          <w:sz w:val="20"/>
          <w:szCs w:val="20"/>
        </w:rPr>
        <w:instrText xml:space="preserve"> </w:instrText>
      </w:r>
      <w:r>
        <w:rPr>
          <w:sz w:val="20"/>
          <w:szCs w:val="20"/>
        </w:rPr>
      </w:r>
      <w:r>
        <w:rPr>
          <w:sz w:val="20"/>
          <w:szCs w:val="20"/>
        </w:rPr>
        <w:fldChar w:fldCharType="separate"/>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sidR="005C34C9">
        <w:rPr>
          <w:noProof/>
          <w:sz w:val="20"/>
          <w:szCs w:val="20"/>
        </w:rPr>
        <w:t> </w:t>
      </w:r>
      <w:r>
        <w:rPr>
          <w:sz w:val="20"/>
          <w:szCs w:val="20"/>
        </w:rPr>
        <w:fldChar w:fldCharType="end"/>
      </w:r>
      <w:bookmarkEnd w:id="8"/>
    </w:p>
    <w:p w:rsidR="00FF6FD3" w:rsidRDefault="00FF6FD3">
      <w:pPr>
        <w:tabs>
          <w:tab w:val="right" w:leader="dot" w:pos="14220"/>
        </w:tabs>
      </w:pPr>
    </w:p>
    <w:p w:rsidR="00EE19A2" w:rsidRDefault="00314443">
      <w:pPr>
        <w:tabs>
          <w:tab w:val="right" w:leader="dot" w:pos="14220"/>
        </w:tabs>
      </w:pPr>
      <w:r>
        <w:br w:type="column"/>
      </w:r>
    </w:p>
    <w:p w:rsidR="0082043E" w:rsidRDefault="0082043E" w:rsidP="0082043E">
      <w:pPr>
        <w:tabs>
          <w:tab w:val="right" w:leader="dot" w:pos="14220"/>
        </w:tabs>
      </w:pPr>
      <w:r>
        <w:t>Objectifs pour la période suivante :</w:t>
      </w:r>
    </w:p>
    <w:p w:rsidR="0082043E" w:rsidRDefault="0082043E">
      <w:pPr>
        <w:tabs>
          <w:tab w:val="right" w:leader="dot" w:pos="14220"/>
        </w:tabs>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304"/>
        <w:gridCol w:w="7255"/>
      </w:tblGrid>
      <w:tr w:rsidR="00EE19A2" w:rsidRPr="003326C1" w:rsidTr="00D67695">
        <w:trPr>
          <w:trHeight w:val="567"/>
        </w:trPr>
        <w:tc>
          <w:tcPr>
            <w:tcW w:w="7304" w:type="dxa"/>
            <w:tcBorders>
              <w:top w:val="single" w:sz="4" w:space="0" w:color="auto"/>
              <w:bottom w:val="single" w:sz="4" w:space="0" w:color="auto"/>
            </w:tcBorders>
            <w:shd w:val="clear" w:color="auto" w:fill="auto"/>
            <w:vAlign w:val="center"/>
          </w:tcPr>
          <w:p w:rsidR="00EE19A2" w:rsidRPr="003326C1" w:rsidRDefault="00EE19A2" w:rsidP="00D67695">
            <w:pPr>
              <w:tabs>
                <w:tab w:val="right" w:leader="dot" w:pos="6972"/>
              </w:tabs>
              <w:jc w:val="center"/>
            </w:pPr>
            <w:r w:rsidRPr="003326C1">
              <w:t>Objectifs personnels (report de la grille de fin de 1</w:t>
            </w:r>
            <w:r w:rsidRPr="00D67695">
              <w:rPr>
                <w:vertAlign w:val="superscript"/>
              </w:rPr>
              <w:t>er</w:t>
            </w:r>
            <w:r w:rsidRPr="003326C1">
              <w:t xml:space="preserve"> semestre)</w:t>
            </w:r>
          </w:p>
        </w:tc>
        <w:tc>
          <w:tcPr>
            <w:tcW w:w="7255" w:type="dxa"/>
            <w:tcBorders>
              <w:top w:val="single" w:sz="4" w:space="0" w:color="auto"/>
              <w:bottom w:val="single" w:sz="4" w:space="0" w:color="auto"/>
            </w:tcBorders>
            <w:shd w:val="clear" w:color="auto" w:fill="auto"/>
            <w:vAlign w:val="center"/>
          </w:tcPr>
          <w:p w:rsidR="00EE19A2" w:rsidRPr="003326C1" w:rsidRDefault="00EE19A2" w:rsidP="00D67695">
            <w:pPr>
              <w:tabs>
                <w:tab w:val="right" w:leader="dot" w:pos="6972"/>
              </w:tabs>
              <w:jc w:val="center"/>
            </w:pPr>
            <w:r w:rsidRPr="003326C1">
              <w:t>Évaluation à mi-stage (objectif pour la fin du stage)</w:t>
            </w:r>
          </w:p>
        </w:tc>
      </w:tr>
      <w:tr w:rsidR="00EE19A2" w:rsidRPr="005B3675" w:rsidTr="00B424E9">
        <w:trPr>
          <w:trHeight w:val="567"/>
        </w:trPr>
        <w:tc>
          <w:tcPr>
            <w:tcW w:w="7304" w:type="dxa"/>
            <w:tcBorders>
              <w:top w:val="single" w:sz="4" w:space="0" w:color="auto"/>
            </w:tcBorders>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0"/>
                  <w:enabled/>
                  <w:calcOnExit w:val="0"/>
                  <w:textInput/>
                </w:ffData>
              </w:fldChar>
            </w:r>
            <w:bookmarkStart w:id="9" w:name="Texte40"/>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9"/>
          </w:p>
        </w:tc>
        <w:tc>
          <w:tcPr>
            <w:tcW w:w="7255" w:type="dxa"/>
            <w:tcBorders>
              <w:top w:val="single" w:sz="4" w:space="0" w:color="auto"/>
            </w:tcBorders>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39"/>
                  <w:enabled/>
                  <w:calcOnExit w:val="0"/>
                  <w:textInput/>
                </w:ffData>
              </w:fldChar>
            </w:r>
            <w:bookmarkStart w:id="10" w:name="Texte39"/>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0"/>
          </w:p>
        </w:tc>
      </w:tr>
      <w:tr w:rsidR="00EE19A2" w:rsidRPr="005B3675" w:rsidTr="00B424E9">
        <w:trPr>
          <w:trHeight w:val="567"/>
        </w:trPr>
        <w:tc>
          <w:tcPr>
            <w:tcW w:w="7304" w:type="dxa"/>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1"/>
                  <w:enabled/>
                  <w:calcOnExit w:val="0"/>
                  <w:textInput/>
                </w:ffData>
              </w:fldChar>
            </w:r>
            <w:bookmarkStart w:id="11" w:name="Texte41"/>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1"/>
          </w:p>
        </w:tc>
        <w:tc>
          <w:tcPr>
            <w:tcW w:w="7255" w:type="dxa"/>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46"/>
                  <w:enabled/>
                  <w:calcOnExit w:val="0"/>
                  <w:textInput/>
                </w:ffData>
              </w:fldChar>
            </w:r>
            <w:bookmarkStart w:id="12" w:name="Texte46"/>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2"/>
          </w:p>
        </w:tc>
      </w:tr>
      <w:tr w:rsidR="00EE19A2" w:rsidRPr="005B3675" w:rsidTr="00B424E9">
        <w:trPr>
          <w:trHeight w:val="567"/>
        </w:trPr>
        <w:tc>
          <w:tcPr>
            <w:tcW w:w="7304" w:type="dxa"/>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2"/>
                  <w:enabled/>
                  <w:calcOnExit w:val="0"/>
                  <w:textInput/>
                </w:ffData>
              </w:fldChar>
            </w:r>
            <w:bookmarkStart w:id="13" w:name="Texte42"/>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3"/>
          </w:p>
        </w:tc>
        <w:tc>
          <w:tcPr>
            <w:tcW w:w="7255" w:type="dxa"/>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47"/>
                  <w:enabled/>
                  <w:calcOnExit w:val="0"/>
                  <w:textInput/>
                </w:ffData>
              </w:fldChar>
            </w:r>
            <w:bookmarkStart w:id="14" w:name="Texte47"/>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4"/>
          </w:p>
        </w:tc>
      </w:tr>
      <w:tr w:rsidR="00EE19A2" w:rsidRPr="005B3675" w:rsidTr="00B424E9">
        <w:trPr>
          <w:trHeight w:val="567"/>
        </w:trPr>
        <w:tc>
          <w:tcPr>
            <w:tcW w:w="7304" w:type="dxa"/>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3"/>
                  <w:enabled/>
                  <w:calcOnExit w:val="0"/>
                  <w:textInput/>
                </w:ffData>
              </w:fldChar>
            </w:r>
            <w:bookmarkStart w:id="15" w:name="Texte43"/>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5"/>
          </w:p>
        </w:tc>
        <w:tc>
          <w:tcPr>
            <w:tcW w:w="7255" w:type="dxa"/>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48"/>
                  <w:enabled/>
                  <w:calcOnExit w:val="0"/>
                  <w:textInput/>
                </w:ffData>
              </w:fldChar>
            </w:r>
            <w:bookmarkStart w:id="16" w:name="Texte48"/>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6"/>
          </w:p>
        </w:tc>
      </w:tr>
      <w:tr w:rsidR="00EE19A2" w:rsidRPr="005B3675" w:rsidTr="00B424E9">
        <w:trPr>
          <w:trHeight w:val="567"/>
        </w:trPr>
        <w:tc>
          <w:tcPr>
            <w:tcW w:w="7304" w:type="dxa"/>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4"/>
                  <w:enabled/>
                  <w:calcOnExit w:val="0"/>
                  <w:textInput/>
                </w:ffData>
              </w:fldChar>
            </w:r>
            <w:bookmarkStart w:id="17" w:name="Texte44"/>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7"/>
          </w:p>
        </w:tc>
        <w:tc>
          <w:tcPr>
            <w:tcW w:w="7255" w:type="dxa"/>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49"/>
                  <w:enabled/>
                  <w:calcOnExit w:val="0"/>
                  <w:textInput/>
                </w:ffData>
              </w:fldChar>
            </w:r>
            <w:bookmarkStart w:id="18" w:name="Texte49"/>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8"/>
          </w:p>
        </w:tc>
      </w:tr>
      <w:tr w:rsidR="00EE19A2" w:rsidRPr="005B3675" w:rsidTr="00B424E9">
        <w:trPr>
          <w:trHeight w:val="567"/>
        </w:trPr>
        <w:tc>
          <w:tcPr>
            <w:tcW w:w="7304" w:type="dxa"/>
            <w:shd w:val="clear" w:color="auto" w:fill="auto"/>
            <w:vAlign w:val="bottom"/>
          </w:tcPr>
          <w:p w:rsidR="00EE19A2" w:rsidRPr="005B3675" w:rsidRDefault="00FF6FD3" w:rsidP="00D67695">
            <w:pPr>
              <w:tabs>
                <w:tab w:val="right" w:leader="dot" w:pos="6972"/>
                <w:tab w:val="right" w:leader="dot" w:pos="14220"/>
              </w:tabs>
              <w:rPr>
                <w:sz w:val="18"/>
                <w:szCs w:val="18"/>
              </w:rPr>
            </w:pPr>
            <w:r w:rsidRPr="005B3675">
              <w:rPr>
                <w:sz w:val="18"/>
                <w:szCs w:val="18"/>
              </w:rPr>
              <w:fldChar w:fldCharType="begin">
                <w:ffData>
                  <w:name w:val="Texte45"/>
                  <w:enabled/>
                  <w:calcOnExit w:val="0"/>
                  <w:textInput/>
                </w:ffData>
              </w:fldChar>
            </w:r>
            <w:bookmarkStart w:id="19" w:name="Texte45"/>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19"/>
          </w:p>
        </w:tc>
        <w:tc>
          <w:tcPr>
            <w:tcW w:w="7255" w:type="dxa"/>
            <w:shd w:val="clear" w:color="auto" w:fill="auto"/>
            <w:vAlign w:val="bottom"/>
          </w:tcPr>
          <w:p w:rsidR="00EE19A2" w:rsidRPr="005B3675" w:rsidRDefault="00FF6FD3" w:rsidP="00D67695">
            <w:pPr>
              <w:tabs>
                <w:tab w:val="right" w:leader="dot" w:pos="14220"/>
              </w:tabs>
              <w:ind w:right="63"/>
              <w:rPr>
                <w:sz w:val="18"/>
                <w:szCs w:val="18"/>
              </w:rPr>
            </w:pPr>
            <w:r w:rsidRPr="005B3675">
              <w:rPr>
                <w:sz w:val="18"/>
                <w:szCs w:val="18"/>
              </w:rPr>
              <w:fldChar w:fldCharType="begin">
                <w:ffData>
                  <w:name w:val="Texte50"/>
                  <w:enabled/>
                  <w:calcOnExit w:val="0"/>
                  <w:textInput/>
                </w:ffData>
              </w:fldChar>
            </w:r>
            <w:bookmarkStart w:id="20" w:name="Texte50"/>
            <w:r w:rsidRPr="005B3675">
              <w:rPr>
                <w:sz w:val="18"/>
                <w:szCs w:val="18"/>
              </w:rPr>
              <w:instrText xml:space="preserve"> </w:instrText>
            </w:r>
            <w:r w:rsidR="00EA22E6">
              <w:rPr>
                <w:sz w:val="18"/>
                <w:szCs w:val="18"/>
              </w:rPr>
              <w:instrText>FORMTEXT</w:instrText>
            </w:r>
            <w:r w:rsidRPr="005B3675">
              <w:rPr>
                <w:sz w:val="18"/>
                <w:szCs w:val="18"/>
              </w:rPr>
              <w:instrText xml:space="preserve"> </w:instrText>
            </w:r>
            <w:r w:rsidRPr="005B3675">
              <w:rPr>
                <w:sz w:val="18"/>
                <w:szCs w:val="18"/>
              </w:rPr>
            </w:r>
            <w:r w:rsidRPr="005B3675">
              <w:rPr>
                <w:sz w:val="18"/>
                <w:szCs w:val="18"/>
              </w:rPr>
              <w:fldChar w:fldCharType="separate"/>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005C34C9">
              <w:rPr>
                <w:noProof/>
                <w:sz w:val="18"/>
                <w:szCs w:val="18"/>
              </w:rPr>
              <w:t> </w:t>
            </w:r>
            <w:r w:rsidRPr="005B3675">
              <w:rPr>
                <w:sz w:val="18"/>
                <w:szCs w:val="18"/>
              </w:rPr>
              <w:fldChar w:fldCharType="end"/>
            </w:r>
            <w:bookmarkEnd w:id="20"/>
          </w:p>
        </w:tc>
      </w:tr>
    </w:tbl>
    <w:p w:rsidR="00EE19A2" w:rsidRDefault="00EE19A2">
      <w:pPr>
        <w:tabs>
          <w:tab w:val="right" w:leader="dot" w:pos="14220"/>
        </w:tabs>
      </w:pPr>
    </w:p>
    <w:p w:rsidR="006C69E1" w:rsidRPr="004660C5" w:rsidRDefault="006C69E1" w:rsidP="006C69E1">
      <w:pPr>
        <w:tabs>
          <w:tab w:val="left" w:pos="5580"/>
          <w:tab w:val="left" w:leader="dot" w:pos="9000"/>
          <w:tab w:val="left" w:pos="10260"/>
        </w:tabs>
        <w:rPr>
          <w:b/>
        </w:rPr>
      </w:pPr>
      <w:r w:rsidRPr="004660C5">
        <w:rPr>
          <w:b/>
        </w:rPr>
        <w:t>Évaluation du stage :</w:t>
      </w:r>
    </w:p>
    <w:p w:rsidR="006C69E1" w:rsidRDefault="006C69E1" w:rsidP="006C69E1">
      <w:pPr>
        <w:tabs>
          <w:tab w:val="left" w:pos="5580"/>
          <w:tab w:val="left" w:leader="dot" w:pos="9000"/>
          <w:tab w:val="left" w:pos="10260"/>
        </w:tabs>
      </w:pPr>
    </w:p>
    <w:tbl>
      <w:tblPr>
        <w:tblpPr w:leftFromText="141" w:rightFromText="141" w:vertAnchor="text" w:horzAnchor="margin"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24"/>
      </w:tblGrid>
      <w:tr w:rsidR="006C69E1" w:rsidRPr="003326C1" w:rsidTr="00740F80">
        <w:tc>
          <w:tcPr>
            <w:tcW w:w="2852" w:type="dxa"/>
            <w:shd w:val="clear" w:color="auto" w:fill="auto"/>
            <w:vAlign w:val="bottom"/>
          </w:tcPr>
          <w:p w:rsidR="006C69E1" w:rsidRPr="003326C1" w:rsidRDefault="006C69E1" w:rsidP="00740F80">
            <w:pPr>
              <w:tabs>
                <w:tab w:val="left" w:pos="5580"/>
                <w:tab w:val="left" w:leader="dot" w:pos="9000"/>
                <w:tab w:val="left" w:pos="10260"/>
              </w:tabs>
              <w:jc w:val="right"/>
            </w:pPr>
            <w:r w:rsidRPr="003326C1">
              <w:t>Points par processus :</w:t>
            </w:r>
          </w:p>
        </w:tc>
        <w:tc>
          <w:tcPr>
            <w:tcW w:w="2324" w:type="dxa"/>
            <w:shd w:val="clear" w:color="auto" w:fill="auto"/>
          </w:tcPr>
          <w:p w:rsidR="006C69E1" w:rsidRPr="003326C1" w:rsidRDefault="006C69E1" w:rsidP="00740F80">
            <w:pPr>
              <w:tabs>
                <w:tab w:val="left" w:pos="5580"/>
                <w:tab w:val="left" w:leader="dot" w:pos="9000"/>
                <w:tab w:val="left" w:pos="10260"/>
              </w:tabs>
              <w:jc w:val="right"/>
            </w:pPr>
            <w:r w:rsidRPr="003326C1">
              <w:t>Calcul des points de stage :</w:t>
            </w:r>
          </w:p>
        </w:tc>
      </w:tr>
      <w:tr w:rsidR="006C69E1" w:rsidRPr="003326C1" w:rsidTr="00740F80">
        <w:tc>
          <w:tcPr>
            <w:tcW w:w="2852" w:type="dxa"/>
            <w:shd w:val="clear" w:color="auto" w:fill="auto"/>
          </w:tcPr>
          <w:p w:rsidR="006C69E1" w:rsidRPr="003326C1" w:rsidRDefault="006C69E1" w:rsidP="00740F80">
            <w:pPr>
              <w:tabs>
                <w:tab w:val="left" w:pos="5580"/>
                <w:tab w:val="left" w:leader="dot" w:pos="9000"/>
                <w:tab w:val="left" w:pos="10260"/>
              </w:tabs>
            </w:pPr>
            <w:r w:rsidRPr="003326C1">
              <w:t>Processus 1 :</w:t>
            </w:r>
            <w:r>
              <w:t xml:space="preserve"> </w:t>
            </w:r>
            <w:r>
              <w:fldChar w:fldCharType="begin">
                <w:ffData>
                  <w:name w:val="Texte58"/>
                  <w:enabled/>
                  <w:calcOnExit w:val="0"/>
                  <w:textInput/>
                </w:ffData>
              </w:fldChar>
            </w:r>
            <w:bookmarkStart w:id="21" w:name="Texte58"/>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21"/>
          </w:p>
        </w:tc>
        <w:tc>
          <w:tcPr>
            <w:tcW w:w="2324" w:type="dxa"/>
            <w:shd w:val="clear" w:color="auto" w:fill="auto"/>
          </w:tcPr>
          <w:p w:rsidR="006C69E1" w:rsidRPr="003326C1" w:rsidRDefault="006C69E1" w:rsidP="00740F80">
            <w:pPr>
              <w:tabs>
                <w:tab w:val="left" w:pos="5580"/>
                <w:tab w:val="left" w:leader="dot" w:pos="9000"/>
                <w:tab w:val="left" w:pos="10260"/>
              </w:tabs>
            </w:pPr>
            <w:proofErr w:type="gramStart"/>
            <w:r w:rsidRPr="003326C1">
              <w:t>x</w:t>
            </w:r>
            <w:proofErr w:type="gramEnd"/>
            <w:r w:rsidRPr="003326C1">
              <w:t xml:space="preserve"> 1 =</w:t>
            </w:r>
            <w:r>
              <w:fldChar w:fldCharType="begin">
                <w:ffData>
                  <w:name w:val="Texte44"/>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tc>
      </w:tr>
      <w:tr w:rsidR="006C69E1" w:rsidRPr="003326C1" w:rsidTr="00740F80">
        <w:tc>
          <w:tcPr>
            <w:tcW w:w="2852" w:type="dxa"/>
            <w:shd w:val="clear" w:color="auto" w:fill="auto"/>
          </w:tcPr>
          <w:p w:rsidR="006C69E1" w:rsidRPr="003326C1" w:rsidRDefault="006C69E1" w:rsidP="00740F80">
            <w:pPr>
              <w:tabs>
                <w:tab w:val="left" w:pos="5580"/>
                <w:tab w:val="left" w:leader="dot" w:pos="9000"/>
                <w:tab w:val="left" w:pos="10260"/>
              </w:tabs>
            </w:pPr>
            <w:r w:rsidRPr="003326C1">
              <w:t>Processus 2 :</w:t>
            </w:r>
            <w:r>
              <w:t xml:space="preserve"> </w:t>
            </w:r>
            <w:r>
              <w:fldChar w:fldCharType="begin">
                <w:ffData>
                  <w:name w:val="Texte59"/>
                  <w:enabled/>
                  <w:calcOnExit w:val="0"/>
                  <w:textInput/>
                </w:ffData>
              </w:fldChar>
            </w:r>
            <w:bookmarkStart w:id="22" w:name="Texte59"/>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22"/>
          </w:p>
        </w:tc>
        <w:tc>
          <w:tcPr>
            <w:tcW w:w="2324" w:type="dxa"/>
            <w:shd w:val="clear" w:color="auto" w:fill="auto"/>
          </w:tcPr>
          <w:p w:rsidR="006C69E1" w:rsidRPr="003326C1" w:rsidRDefault="006C69E1" w:rsidP="00740F80">
            <w:pPr>
              <w:tabs>
                <w:tab w:val="left" w:pos="5580"/>
                <w:tab w:val="left" w:leader="dot" w:pos="9000"/>
                <w:tab w:val="left" w:pos="10260"/>
              </w:tabs>
            </w:pPr>
            <w:proofErr w:type="gramStart"/>
            <w:r w:rsidRPr="003326C1">
              <w:t>x</w:t>
            </w:r>
            <w:proofErr w:type="gramEnd"/>
            <w:r w:rsidRPr="003326C1">
              <w:t xml:space="preserve"> 1 =</w:t>
            </w:r>
            <w:r>
              <w:fldChar w:fldCharType="begin">
                <w:ffData>
                  <w:name w:val="Texte45"/>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tc>
      </w:tr>
      <w:tr w:rsidR="006C69E1" w:rsidRPr="003326C1" w:rsidTr="00740F80">
        <w:tc>
          <w:tcPr>
            <w:tcW w:w="2852" w:type="dxa"/>
            <w:shd w:val="clear" w:color="auto" w:fill="auto"/>
          </w:tcPr>
          <w:p w:rsidR="006C69E1" w:rsidRPr="003326C1" w:rsidRDefault="006C69E1" w:rsidP="00740F80">
            <w:pPr>
              <w:tabs>
                <w:tab w:val="left" w:pos="5580"/>
                <w:tab w:val="left" w:leader="dot" w:pos="9000"/>
                <w:tab w:val="left" w:pos="10260"/>
              </w:tabs>
            </w:pPr>
            <w:r w:rsidRPr="003326C1">
              <w:t>Processus 3 :</w:t>
            </w:r>
            <w:r>
              <w:t xml:space="preserve"> </w:t>
            </w:r>
            <w:r>
              <w:fldChar w:fldCharType="begin">
                <w:ffData>
                  <w:name w:val="Texte60"/>
                  <w:enabled/>
                  <w:calcOnExit w:val="0"/>
                  <w:textInput/>
                </w:ffData>
              </w:fldChar>
            </w:r>
            <w:bookmarkStart w:id="23" w:name="Texte60"/>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23"/>
          </w:p>
        </w:tc>
        <w:tc>
          <w:tcPr>
            <w:tcW w:w="2324" w:type="dxa"/>
            <w:shd w:val="clear" w:color="auto" w:fill="auto"/>
          </w:tcPr>
          <w:p w:rsidR="006C69E1" w:rsidRPr="003326C1" w:rsidRDefault="006C69E1" w:rsidP="00740F80">
            <w:pPr>
              <w:tabs>
                <w:tab w:val="left" w:pos="5580"/>
                <w:tab w:val="left" w:leader="dot" w:pos="9000"/>
                <w:tab w:val="left" w:pos="10260"/>
              </w:tabs>
            </w:pPr>
            <w:proofErr w:type="gramStart"/>
            <w:r w:rsidRPr="003326C1">
              <w:t>x</w:t>
            </w:r>
            <w:proofErr w:type="gramEnd"/>
            <w:r w:rsidRPr="003326C1">
              <w:t xml:space="preserve"> 3 =</w:t>
            </w:r>
            <w:r>
              <w:fldChar w:fldCharType="begin">
                <w:ffData>
                  <w:name w:val="Texte46"/>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tc>
      </w:tr>
      <w:tr w:rsidR="006C69E1" w:rsidRPr="003326C1" w:rsidTr="00740F80">
        <w:tc>
          <w:tcPr>
            <w:tcW w:w="2852" w:type="dxa"/>
            <w:shd w:val="clear" w:color="auto" w:fill="auto"/>
          </w:tcPr>
          <w:p w:rsidR="006C69E1" w:rsidRPr="003326C1" w:rsidRDefault="006C69E1" w:rsidP="00740F80">
            <w:pPr>
              <w:tabs>
                <w:tab w:val="left" w:pos="5580"/>
                <w:tab w:val="left" w:leader="dot" w:pos="9000"/>
                <w:tab w:val="left" w:pos="10260"/>
              </w:tabs>
            </w:pPr>
            <w:r w:rsidRPr="003326C1">
              <w:t>Processus 4 :</w:t>
            </w:r>
            <w:r>
              <w:t xml:space="preserve"> </w:t>
            </w:r>
            <w:r>
              <w:fldChar w:fldCharType="begin">
                <w:ffData>
                  <w:name w:val="Texte61"/>
                  <w:enabled/>
                  <w:calcOnExit w:val="0"/>
                  <w:textInput/>
                </w:ffData>
              </w:fldChar>
            </w:r>
            <w:bookmarkStart w:id="24" w:name="Texte61"/>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24"/>
          </w:p>
        </w:tc>
        <w:tc>
          <w:tcPr>
            <w:tcW w:w="2324" w:type="dxa"/>
            <w:shd w:val="clear" w:color="auto" w:fill="auto"/>
          </w:tcPr>
          <w:p w:rsidR="006C69E1" w:rsidRPr="003326C1" w:rsidRDefault="006C69E1" w:rsidP="00740F80">
            <w:pPr>
              <w:tabs>
                <w:tab w:val="left" w:pos="5580"/>
                <w:tab w:val="left" w:leader="dot" w:pos="9000"/>
                <w:tab w:val="left" w:pos="10260"/>
              </w:tabs>
            </w:pPr>
            <w:proofErr w:type="gramStart"/>
            <w:r>
              <w:t>x</w:t>
            </w:r>
            <w:proofErr w:type="gramEnd"/>
            <w:r>
              <w:t xml:space="preserve"> 1</w:t>
            </w:r>
            <w:r w:rsidRPr="003326C1">
              <w:t xml:space="preserve"> =</w:t>
            </w:r>
            <w:r>
              <w:fldChar w:fldCharType="begin">
                <w:ffData>
                  <w:name w:val="Texte47"/>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tc>
      </w:tr>
      <w:tr w:rsidR="006C69E1" w:rsidRPr="003326C1" w:rsidTr="00740F80">
        <w:tc>
          <w:tcPr>
            <w:tcW w:w="2852" w:type="dxa"/>
            <w:shd w:val="clear" w:color="auto" w:fill="auto"/>
          </w:tcPr>
          <w:p w:rsidR="006C69E1" w:rsidRPr="003326C1" w:rsidRDefault="006C69E1" w:rsidP="00740F80">
            <w:pPr>
              <w:tabs>
                <w:tab w:val="left" w:pos="5580"/>
                <w:tab w:val="left" w:leader="dot" w:pos="9000"/>
                <w:tab w:val="left" w:pos="10260"/>
              </w:tabs>
            </w:pPr>
            <w:r w:rsidRPr="003326C1">
              <w:t>Processus 5 :</w:t>
            </w:r>
            <w:r>
              <w:t xml:space="preserve"> </w:t>
            </w:r>
            <w:r>
              <w:fldChar w:fldCharType="begin">
                <w:ffData>
                  <w:name w:val="Texte62"/>
                  <w:enabled/>
                  <w:calcOnExit w:val="0"/>
                  <w:textInput/>
                </w:ffData>
              </w:fldChar>
            </w:r>
            <w:bookmarkStart w:id="25" w:name="Texte62"/>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bookmarkEnd w:id="25"/>
          </w:p>
        </w:tc>
        <w:tc>
          <w:tcPr>
            <w:tcW w:w="2324" w:type="dxa"/>
            <w:shd w:val="clear" w:color="auto" w:fill="auto"/>
          </w:tcPr>
          <w:p w:rsidR="006C69E1" w:rsidRPr="003326C1" w:rsidRDefault="006C69E1" w:rsidP="00740F80">
            <w:pPr>
              <w:tabs>
                <w:tab w:val="left" w:pos="5580"/>
                <w:tab w:val="left" w:leader="dot" w:pos="9000"/>
                <w:tab w:val="left" w:pos="10260"/>
              </w:tabs>
            </w:pPr>
            <w:proofErr w:type="gramStart"/>
            <w:r>
              <w:t>x</w:t>
            </w:r>
            <w:proofErr w:type="gramEnd"/>
            <w:r>
              <w:t xml:space="preserve"> 2</w:t>
            </w:r>
            <w:r w:rsidRPr="003326C1">
              <w:t xml:space="preserve"> =</w:t>
            </w:r>
            <w:r>
              <w:fldChar w:fldCharType="begin">
                <w:ffData>
                  <w:name w:val="Texte48"/>
                  <w:enabled/>
                  <w:calcOnExit w:val="0"/>
                  <w:textInput/>
                </w:ffData>
              </w:fldChar>
            </w:r>
            <w:r>
              <w:instrText xml:space="preserve"> </w:instrText>
            </w:r>
            <w:r w:rsidR="00EA22E6">
              <w:instrText>FORMTEXT</w:instrText>
            </w:r>
            <w:r>
              <w:instrText xml:space="preserve"> </w:instrText>
            </w:r>
            <w:r>
              <w:fldChar w:fldCharType="separate"/>
            </w:r>
            <w:r w:rsidR="005C34C9">
              <w:rPr>
                <w:noProof/>
              </w:rPr>
              <w:t> </w:t>
            </w:r>
            <w:r w:rsidR="005C34C9">
              <w:rPr>
                <w:noProof/>
              </w:rPr>
              <w:t> </w:t>
            </w:r>
            <w:r w:rsidR="005C34C9">
              <w:rPr>
                <w:noProof/>
              </w:rPr>
              <w:t> </w:t>
            </w:r>
            <w:r w:rsidR="005C34C9">
              <w:rPr>
                <w:noProof/>
              </w:rPr>
              <w:t> </w:t>
            </w:r>
            <w:r w:rsidR="005C34C9">
              <w:rPr>
                <w:noProof/>
              </w:rPr>
              <w:t> </w:t>
            </w:r>
            <w:r>
              <w:fldChar w:fldCharType="end"/>
            </w:r>
          </w:p>
        </w:tc>
      </w:tr>
      <w:tr w:rsidR="006C69E1" w:rsidRPr="003326C1" w:rsidTr="00740F80">
        <w:tc>
          <w:tcPr>
            <w:tcW w:w="2852" w:type="dxa"/>
            <w:shd w:val="clear" w:color="auto" w:fill="auto"/>
            <w:vAlign w:val="center"/>
          </w:tcPr>
          <w:p w:rsidR="006C69E1" w:rsidRPr="003326C1" w:rsidRDefault="006C69E1" w:rsidP="00740F80">
            <w:pPr>
              <w:tabs>
                <w:tab w:val="left" w:pos="5580"/>
                <w:tab w:val="left" w:leader="dot" w:pos="9000"/>
                <w:tab w:val="left" w:pos="10260"/>
              </w:tabs>
              <w:jc w:val="right"/>
            </w:pPr>
            <w:r w:rsidRPr="003326C1">
              <w:t>Sous-total</w:t>
            </w:r>
          </w:p>
        </w:tc>
        <w:tc>
          <w:tcPr>
            <w:tcW w:w="2324" w:type="dxa"/>
            <w:tcBorders>
              <w:bottom w:val="single" w:sz="12" w:space="0" w:color="auto"/>
            </w:tcBorders>
            <w:shd w:val="clear" w:color="auto" w:fill="auto"/>
          </w:tcPr>
          <w:p w:rsidR="006C69E1" w:rsidRPr="003326C1" w:rsidRDefault="00EA22E6" w:rsidP="00740F80">
            <w:pPr>
              <w:tabs>
                <w:tab w:val="left" w:pos="1148"/>
                <w:tab w:val="left" w:pos="5580"/>
                <w:tab w:val="left" w:leader="dot" w:pos="9000"/>
                <w:tab w:val="left" w:pos="10260"/>
              </w:tabs>
            </w:pPr>
            <w:r>
              <w:rPr>
                <w:noProof/>
                <w:szCs w:val="20"/>
              </w:rPr>
              <mc:AlternateContent>
                <mc:Choice Requires="wps">
                  <w:drawing>
                    <wp:anchor distT="0" distB="0" distL="114300" distR="114300" simplePos="0" relativeHeight="251657728" behindDoc="0" locked="0" layoutInCell="1" allowOverlap="1">
                      <wp:simplePos x="0" y="0"/>
                      <wp:positionH relativeFrom="column">
                        <wp:posOffset>1040765</wp:posOffset>
                      </wp:positionH>
                      <wp:positionV relativeFrom="paragraph">
                        <wp:posOffset>48260</wp:posOffset>
                      </wp:positionV>
                      <wp:extent cx="393700" cy="337185"/>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7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65E85" w:rsidRPr="00B90DC0" w:rsidRDefault="00E65E85" w:rsidP="006C69E1">
                                  <w:pPr>
                                    <w:rPr>
                                      <w:sz w:val="32"/>
                                    </w:rPr>
                                  </w:pPr>
                                  <w:r w:rsidRPr="00B90DC0">
                                    <w:rPr>
                                      <w:sz w:val="32"/>
                                    </w:rPr>
                                    <w:sym w:font="Wingdings 3" w:char="F0D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26" type="#_x0000_t202" style="position:absolute;margin-left:81.95pt;margin-top:3.8pt;width:31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" filled="f" stroked="f">
                      <v:textbox>
                        <w:txbxContent>
                          <w:p w:rsidR="00E65E85" w:rsidRPr="00B90DC0" w:rsidRDefault="00E65E85" w:rsidP="006C69E1">
                            <w:pPr>
                              <w:rPr>
                                <w:sz w:val="32"/>
                              </w:rPr>
                            </w:pPr>
                            <w:r w:rsidRPr="00B90DC0">
                              <w:rPr>
                                <w:sz w:val="32"/>
                              </w:rPr>
                              <w:sym w:font="Wingdings 3" w:char="F0D7"/>
                            </w:r>
                          </w:p>
                        </w:txbxContent>
                      </v:textbox>
                    </v:shape>
                  </w:pict>
                </mc:Fallback>
              </mc:AlternateContent>
            </w:r>
            <w:r w:rsidR="006C69E1">
              <w:t xml:space="preserve">        </w:t>
            </w:r>
            <w:r w:rsidR="006C69E1">
              <w:fldChar w:fldCharType="begin">
                <w:ffData>
                  <w:name w:val="Texte49"/>
                  <w:enabled/>
                  <w:calcOnExit w:val="0"/>
                  <w:textInput/>
                </w:ffData>
              </w:fldChar>
            </w:r>
            <w:r w:rsidR="006C69E1">
              <w:instrText xml:space="preserve"> </w:instrText>
            </w:r>
            <w:r>
              <w:instrText>FORMTEXT</w:instrText>
            </w:r>
            <w:r w:rsidR="006C69E1">
              <w:instrText xml:space="preserve"> </w:instrText>
            </w:r>
            <w:r w:rsidR="006C69E1">
              <w:fldChar w:fldCharType="separate"/>
            </w:r>
            <w:r w:rsidR="005C34C9">
              <w:rPr>
                <w:noProof/>
              </w:rPr>
              <w:t> </w:t>
            </w:r>
            <w:r w:rsidR="005C34C9">
              <w:rPr>
                <w:noProof/>
              </w:rPr>
              <w:t> </w:t>
            </w:r>
            <w:r w:rsidR="005C34C9">
              <w:rPr>
                <w:noProof/>
              </w:rPr>
              <w:t> </w:t>
            </w:r>
            <w:r w:rsidR="005C34C9">
              <w:rPr>
                <w:noProof/>
              </w:rPr>
              <w:t> </w:t>
            </w:r>
            <w:r w:rsidR="005C34C9">
              <w:rPr>
                <w:noProof/>
              </w:rPr>
              <w:t> </w:t>
            </w:r>
            <w:r w:rsidR="006C69E1">
              <w:fldChar w:fldCharType="end"/>
            </w:r>
            <w:r w:rsidR="006C69E1" w:rsidRPr="003326C1">
              <w:t xml:space="preserve">/ 2 = </w:t>
            </w:r>
          </w:p>
        </w:tc>
      </w:tr>
      <w:tr w:rsidR="006C69E1" w:rsidRPr="003326C1" w:rsidTr="00740F80">
        <w:tc>
          <w:tcPr>
            <w:tcW w:w="2852" w:type="dxa"/>
            <w:tcBorders>
              <w:right w:val="single" w:sz="12" w:space="0" w:color="auto"/>
            </w:tcBorders>
            <w:shd w:val="clear" w:color="auto" w:fill="auto"/>
            <w:vAlign w:val="center"/>
          </w:tcPr>
          <w:p w:rsidR="006C69E1" w:rsidRPr="00C664EE" w:rsidRDefault="006C69E1" w:rsidP="00740F80">
            <w:pPr>
              <w:tabs>
                <w:tab w:val="left" w:pos="5580"/>
                <w:tab w:val="left" w:leader="dot" w:pos="9000"/>
                <w:tab w:val="left" w:pos="10260"/>
              </w:tabs>
              <w:jc w:val="right"/>
              <w:rPr>
                <w:b/>
              </w:rPr>
            </w:pPr>
            <w:r w:rsidRPr="00C664EE">
              <w:rPr>
                <w:b/>
              </w:rPr>
              <w:t>Note de stage</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rsidR="006C69E1" w:rsidRPr="00C664EE" w:rsidRDefault="006C69E1" w:rsidP="00740F80">
            <w:pPr>
              <w:tabs>
                <w:tab w:val="left" w:pos="5580"/>
                <w:tab w:val="left" w:leader="dot" w:pos="9000"/>
                <w:tab w:val="left" w:pos="10260"/>
              </w:tabs>
              <w:rPr>
                <w:b/>
              </w:rPr>
            </w:pPr>
            <w:r>
              <w:rPr>
                <w:b/>
              </w:rPr>
              <w:t xml:space="preserve">        </w:t>
            </w:r>
            <w:r>
              <w:rPr>
                <w:b/>
              </w:rPr>
              <w:fldChar w:fldCharType="begin">
                <w:ffData>
                  <w:name w:val="Texte50"/>
                  <w:enabled/>
                  <w:calcOnExit w:val="0"/>
                  <w:textInput/>
                </w:ffData>
              </w:fldChar>
            </w:r>
            <w:r>
              <w:rPr>
                <w:b/>
              </w:rPr>
              <w:instrText xml:space="preserve"> </w:instrText>
            </w:r>
            <w:r w:rsidR="00EA22E6">
              <w:rPr>
                <w:b/>
              </w:rPr>
              <w:instrText>FORMTEXT</w:instrText>
            </w:r>
            <w:r>
              <w:rPr>
                <w:b/>
              </w:rPr>
              <w:instrText xml:space="preserve"> </w:instrText>
            </w:r>
            <w:r>
              <w:rPr>
                <w:b/>
              </w:rPr>
            </w:r>
            <w:r>
              <w:rPr>
                <w:b/>
              </w:rPr>
              <w:fldChar w:fldCharType="separate"/>
            </w:r>
            <w:r w:rsidR="005C34C9">
              <w:rPr>
                <w:b/>
                <w:noProof/>
              </w:rPr>
              <w:t> </w:t>
            </w:r>
            <w:r w:rsidR="005C34C9">
              <w:rPr>
                <w:b/>
                <w:noProof/>
              </w:rPr>
              <w:t> </w:t>
            </w:r>
            <w:r w:rsidR="005C34C9">
              <w:rPr>
                <w:b/>
                <w:noProof/>
              </w:rPr>
              <w:t> </w:t>
            </w:r>
            <w:r w:rsidR="005C34C9">
              <w:rPr>
                <w:b/>
                <w:noProof/>
              </w:rPr>
              <w:t> </w:t>
            </w:r>
            <w:r w:rsidR="005C34C9">
              <w:rPr>
                <w:b/>
                <w:noProof/>
              </w:rPr>
              <w:t> </w:t>
            </w:r>
            <w:r>
              <w:rPr>
                <w:b/>
              </w:rPr>
              <w:fldChar w:fldCharType="end"/>
            </w:r>
          </w:p>
        </w:tc>
      </w:tr>
    </w:tbl>
    <w:p w:rsidR="006C69E1" w:rsidRDefault="006C69E1" w:rsidP="006C69E1">
      <w:pPr>
        <w:tabs>
          <w:tab w:val="left" w:pos="1820"/>
          <w:tab w:val="left" w:leader="dot" w:pos="7336"/>
        </w:tabs>
        <w:ind w:left="28"/>
      </w:pPr>
      <w:r>
        <w:rPr>
          <w:b/>
          <w:bCs/>
        </w:rPr>
        <w:tab/>
        <w:t>Date :</w:t>
      </w:r>
      <w:r w:rsidRPr="00A65610">
        <w:rPr>
          <w:lang w:val="fr-CH"/>
        </w:rPr>
        <w:tab/>
      </w:r>
    </w:p>
    <w:p w:rsidR="006C69E1" w:rsidRDefault="006C69E1" w:rsidP="006C69E1">
      <w:pPr>
        <w:tabs>
          <w:tab w:val="left" w:pos="1820"/>
          <w:tab w:val="left" w:leader="dot" w:pos="7336"/>
        </w:tabs>
        <w:ind w:left="28"/>
      </w:pPr>
    </w:p>
    <w:p w:rsidR="006C69E1" w:rsidRDefault="006C69E1" w:rsidP="006C69E1">
      <w:pPr>
        <w:tabs>
          <w:tab w:val="left" w:pos="1820"/>
          <w:tab w:val="left" w:leader="dot" w:pos="7336"/>
        </w:tabs>
        <w:ind w:left="28"/>
      </w:pPr>
      <w:r>
        <w:rPr>
          <w:b/>
          <w:bCs/>
        </w:rPr>
        <w:tab/>
        <w:t>Signatures :</w:t>
      </w:r>
    </w:p>
    <w:p w:rsidR="006C69E1" w:rsidRDefault="006C69E1" w:rsidP="006C69E1">
      <w:pPr>
        <w:tabs>
          <w:tab w:val="left" w:pos="1820"/>
          <w:tab w:val="left" w:leader="dot" w:pos="7336"/>
        </w:tabs>
        <w:ind w:left="28"/>
        <w:rPr>
          <w:sz w:val="28"/>
        </w:rPr>
      </w:pPr>
    </w:p>
    <w:p w:rsidR="006C69E1" w:rsidRDefault="006C69E1" w:rsidP="006C69E1">
      <w:pPr>
        <w:tabs>
          <w:tab w:val="left" w:pos="1820"/>
          <w:tab w:val="left" w:leader="dot" w:pos="7336"/>
        </w:tabs>
        <w:ind w:left="28"/>
        <w:rPr>
          <w:sz w:val="28"/>
        </w:rPr>
      </w:pPr>
      <w:r>
        <w:rPr>
          <w:lang w:val="fr-CH"/>
        </w:rPr>
        <w:tab/>
        <w:t>Le référent :</w:t>
      </w:r>
      <w:r>
        <w:rPr>
          <w:lang w:val="fr-CH"/>
        </w:rPr>
        <w:tab/>
      </w:r>
    </w:p>
    <w:p w:rsidR="006C69E1" w:rsidRDefault="006C69E1" w:rsidP="006C69E1">
      <w:pPr>
        <w:tabs>
          <w:tab w:val="left" w:pos="1820"/>
          <w:tab w:val="left" w:leader="dot" w:pos="7336"/>
        </w:tabs>
        <w:ind w:left="28"/>
        <w:rPr>
          <w:sz w:val="28"/>
        </w:rPr>
      </w:pPr>
    </w:p>
    <w:p w:rsidR="006C69E1" w:rsidRDefault="006C69E1" w:rsidP="006C69E1">
      <w:pPr>
        <w:tabs>
          <w:tab w:val="left" w:pos="1820"/>
          <w:tab w:val="left" w:leader="dot" w:pos="7336"/>
        </w:tabs>
        <w:ind w:left="28"/>
        <w:rPr>
          <w:lang w:val="fr-CH"/>
        </w:rPr>
      </w:pPr>
      <w:r>
        <w:rPr>
          <w:lang w:val="fr-CH"/>
        </w:rPr>
        <w:tab/>
        <w:t>Timbre de l’entreprise : ……………………………….</w:t>
      </w:r>
    </w:p>
    <w:p w:rsidR="006C69E1" w:rsidRDefault="006C69E1" w:rsidP="006C69E1">
      <w:pPr>
        <w:tabs>
          <w:tab w:val="left" w:pos="1820"/>
          <w:tab w:val="left" w:leader="dot" w:pos="7336"/>
        </w:tabs>
        <w:ind w:left="28"/>
        <w:rPr>
          <w:lang w:val="fr-CH"/>
        </w:rPr>
      </w:pPr>
    </w:p>
    <w:p w:rsidR="006C69E1" w:rsidRDefault="006C69E1" w:rsidP="006C69E1">
      <w:pPr>
        <w:tabs>
          <w:tab w:val="left" w:pos="1820"/>
          <w:tab w:val="left" w:leader="dot" w:pos="7336"/>
        </w:tabs>
        <w:ind w:left="28"/>
        <w:rPr>
          <w:lang w:val="fr-CH"/>
        </w:rPr>
      </w:pPr>
      <w:r>
        <w:rPr>
          <w:lang w:val="fr-CH"/>
        </w:rPr>
        <w:tab/>
      </w:r>
    </w:p>
    <w:p w:rsidR="006C69E1" w:rsidRDefault="006C69E1" w:rsidP="006C69E1">
      <w:pPr>
        <w:tabs>
          <w:tab w:val="left" w:pos="1820"/>
          <w:tab w:val="left" w:leader="dot" w:pos="7336"/>
        </w:tabs>
        <w:ind w:left="28"/>
        <w:rPr>
          <w:lang w:val="fr-CH"/>
        </w:rPr>
      </w:pPr>
    </w:p>
    <w:p w:rsidR="006C69E1" w:rsidRDefault="006C69E1" w:rsidP="006C69E1">
      <w:pPr>
        <w:tabs>
          <w:tab w:val="left" w:pos="7088"/>
          <w:tab w:val="left" w:leader="dot" w:pos="7336"/>
          <w:tab w:val="left" w:pos="12616"/>
        </w:tabs>
        <w:ind w:left="28"/>
        <w:rPr>
          <w:lang w:val="fr-CH"/>
        </w:rPr>
      </w:pPr>
      <w:r>
        <w:rPr>
          <w:lang w:val="fr-CH"/>
        </w:rPr>
        <w:tab/>
        <w:t>L’apprenant :</w:t>
      </w:r>
      <w:r w:rsidRPr="00A65610">
        <w:rPr>
          <w:lang w:val="fr-CH"/>
        </w:rPr>
        <w:t xml:space="preserve"> </w:t>
      </w:r>
      <w:r>
        <w:rPr>
          <w:lang w:val="fr-CH"/>
        </w:rPr>
        <w:t>……………………………………</w:t>
      </w:r>
      <w:proofErr w:type="gramStart"/>
      <w:r>
        <w:rPr>
          <w:lang w:val="fr-CH"/>
        </w:rPr>
        <w:t>…….</w:t>
      </w:r>
      <w:proofErr w:type="gramEnd"/>
      <w:r>
        <w:rPr>
          <w:lang w:val="fr-CH"/>
        </w:rPr>
        <w:t>.</w:t>
      </w:r>
    </w:p>
    <w:p w:rsidR="006C69E1" w:rsidRDefault="006C69E1" w:rsidP="006C69E1">
      <w:pPr>
        <w:tabs>
          <w:tab w:val="left" w:pos="7088"/>
          <w:tab w:val="left" w:leader="dot" w:pos="7336"/>
          <w:tab w:val="left" w:pos="12616"/>
        </w:tabs>
        <w:ind w:left="28"/>
        <w:rPr>
          <w:sz w:val="28"/>
        </w:rPr>
      </w:pPr>
    </w:p>
    <w:bookmarkStart w:id="26" w:name="CaseACocher1"/>
    <w:p w:rsidR="006C69E1" w:rsidRDefault="006C69E1" w:rsidP="006C69E1">
      <w:pPr>
        <w:tabs>
          <w:tab w:val="left" w:pos="1820"/>
          <w:tab w:val="left" w:pos="7088"/>
        </w:tabs>
        <w:ind w:left="28"/>
        <w:rPr>
          <w:bCs/>
        </w:rPr>
      </w:pPr>
      <w:r>
        <w:rPr>
          <w:sz w:val="28"/>
        </w:rPr>
        <w:fldChar w:fldCharType="begin">
          <w:ffData>
            <w:name w:val="CaseACocher1"/>
            <w:enabled/>
            <w:calcOnExit w:val="0"/>
            <w:checkBox>
              <w:sizeAuto/>
              <w:default w:val="0"/>
            </w:checkBox>
          </w:ffData>
        </w:fldChar>
      </w:r>
      <w:r>
        <w:rPr>
          <w:sz w:val="28"/>
        </w:rPr>
        <w:instrText xml:space="preserve"> </w:instrText>
      </w:r>
      <w:r w:rsidR="00EA22E6">
        <w:rPr>
          <w:sz w:val="28"/>
        </w:rPr>
        <w:instrText>FORMCHECKBOX</w:instrText>
      </w:r>
      <w:r>
        <w:rPr>
          <w:sz w:val="28"/>
        </w:rPr>
        <w:instrText xml:space="preserve"> </w:instrText>
      </w:r>
      <w:r w:rsidR="005C34C9">
        <w:rPr>
          <w:sz w:val="28"/>
        </w:rPr>
      </w:r>
      <w:r w:rsidR="006276FC">
        <w:rPr>
          <w:sz w:val="28"/>
        </w:rPr>
        <w:fldChar w:fldCharType="separate"/>
      </w:r>
      <w:r>
        <w:rPr>
          <w:sz w:val="28"/>
        </w:rPr>
        <w:fldChar w:fldCharType="end"/>
      </w:r>
      <w:bookmarkEnd w:id="26"/>
      <w:r>
        <w:rPr>
          <w:sz w:val="28"/>
          <w:lang w:val="fr-CH"/>
        </w:rPr>
        <w:t xml:space="preserve"> </w:t>
      </w:r>
      <w:proofErr w:type="gramStart"/>
      <w:r>
        <w:rPr>
          <w:sz w:val="28"/>
          <w:lang w:val="fr-CH"/>
        </w:rPr>
        <w:t>Acquis  (</w:t>
      </w:r>
      <w:proofErr w:type="gramEnd"/>
      <w:r>
        <w:rPr>
          <w:sz w:val="28"/>
          <w:lang w:val="fr-CH"/>
        </w:rPr>
        <w:sym w:font="Symbol" w:char="F0B3"/>
      </w:r>
      <w:r>
        <w:rPr>
          <w:sz w:val="28"/>
          <w:lang w:val="fr-CH"/>
        </w:rPr>
        <w:t xml:space="preserve"> 4)</w:t>
      </w:r>
      <w:bookmarkStart w:id="27" w:name="CaseACocher2"/>
      <w:r>
        <w:rPr>
          <w:sz w:val="28"/>
          <w:lang w:val="fr-CH"/>
        </w:rPr>
        <w:t xml:space="preserve">     </w:t>
      </w:r>
      <w:r>
        <w:rPr>
          <w:sz w:val="28"/>
        </w:rPr>
        <w:fldChar w:fldCharType="begin">
          <w:ffData>
            <w:name w:val="CaseACocher2"/>
            <w:enabled/>
            <w:calcOnExit w:val="0"/>
            <w:checkBox>
              <w:sizeAuto/>
              <w:default w:val="0"/>
            </w:checkBox>
          </w:ffData>
        </w:fldChar>
      </w:r>
      <w:r>
        <w:rPr>
          <w:sz w:val="28"/>
        </w:rPr>
        <w:instrText xml:space="preserve"> </w:instrText>
      </w:r>
      <w:r w:rsidR="00EA22E6">
        <w:rPr>
          <w:sz w:val="28"/>
        </w:rPr>
        <w:instrText>FORMCHECKBOX</w:instrText>
      </w:r>
      <w:r>
        <w:rPr>
          <w:sz w:val="28"/>
        </w:rPr>
        <w:instrText xml:space="preserve"> </w:instrText>
      </w:r>
      <w:r w:rsidR="005C34C9">
        <w:rPr>
          <w:sz w:val="28"/>
        </w:rPr>
      </w:r>
      <w:r w:rsidR="006276FC">
        <w:rPr>
          <w:sz w:val="28"/>
        </w:rPr>
        <w:fldChar w:fldCharType="separate"/>
      </w:r>
      <w:r>
        <w:rPr>
          <w:sz w:val="28"/>
        </w:rPr>
        <w:fldChar w:fldCharType="end"/>
      </w:r>
      <w:bookmarkEnd w:id="27"/>
      <w:r>
        <w:rPr>
          <w:sz w:val="28"/>
          <w:lang w:val="fr-CH"/>
        </w:rPr>
        <w:t xml:space="preserve"> Non-acquis (&lt; 4) </w:t>
      </w:r>
      <w:r>
        <w:rPr>
          <w:sz w:val="28"/>
          <w:lang w:val="fr-CH"/>
        </w:rPr>
        <w:tab/>
      </w:r>
      <w:r>
        <w:rPr>
          <w:lang w:val="fr-CH"/>
        </w:rPr>
        <w:t>L’enseignant ES ASUR :</w:t>
      </w:r>
      <w:r w:rsidRPr="00A65610">
        <w:rPr>
          <w:lang w:val="fr-CH"/>
        </w:rPr>
        <w:t xml:space="preserve"> </w:t>
      </w:r>
      <w:r>
        <w:rPr>
          <w:lang w:val="fr-CH"/>
        </w:rPr>
        <w:t>………………………………</w:t>
      </w:r>
    </w:p>
    <w:p w:rsidR="00EE19A2" w:rsidRDefault="00EE19A2" w:rsidP="004A3E46">
      <w:pPr>
        <w:tabs>
          <w:tab w:val="left" w:pos="5580"/>
          <w:tab w:val="left" w:leader="dot" w:pos="9000"/>
          <w:tab w:val="left" w:pos="10260"/>
        </w:tabs>
        <w:rPr>
          <w:bCs/>
        </w:rPr>
      </w:pPr>
    </w:p>
    <w:sectPr w:rsidR="00EE19A2" w:rsidSect="004A3E46">
      <w:headerReference w:type="even" r:id="rId9"/>
      <w:headerReference w:type="default" r:id="rId10"/>
      <w:footerReference w:type="default" r:id="rId11"/>
      <w:pgSz w:w="16838" w:h="11906" w:orient="landscape" w:code="9"/>
      <w:pgMar w:top="1168" w:right="1077" w:bottom="851"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76FC" w:rsidRDefault="006276FC">
      <w:r>
        <w:separator/>
      </w:r>
    </w:p>
  </w:endnote>
  <w:endnote w:type="continuationSeparator" w:id="0">
    <w:p w:rsidR="006276FC" w:rsidRDefault="0062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E85" w:rsidRDefault="00E65E85">
    <w:pPr>
      <w:pStyle w:val="Pieddepage"/>
      <w:tabs>
        <w:tab w:val="clear" w:pos="4536"/>
        <w:tab w:val="clear" w:pos="9072"/>
        <w:tab w:val="center" w:pos="7200"/>
        <w:tab w:val="right" w:pos="14400"/>
      </w:tabs>
      <w:rPr>
        <w:sz w:val="18"/>
      </w:rPr>
    </w:pPr>
    <w:r w:rsidRPr="00044700">
      <w:rPr>
        <w:sz w:val="18"/>
      </w:rPr>
      <w:fldChar w:fldCharType="begin"/>
    </w:r>
    <w:r w:rsidRPr="00044700">
      <w:rPr>
        <w:sz w:val="18"/>
      </w:rPr>
      <w:instrText xml:space="preserve"> </w:instrText>
    </w:r>
    <w:r w:rsidR="00EA22E6">
      <w:rPr>
        <w:sz w:val="18"/>
      </w:rPr>
      <w:instrText>FILENAME</w:instrText>
    </w:r>
    <w:r w:rsidRPr="00044700">
      <w:rPr>
        <w:sz w:val="18"/>
      </w:rPr>
      <w:instrText xml:space="preserve"> </w:instrText>
    </w:r>
    <w:r w:rsidRPr="00044700">
      <w:rPr>
        <w:sz w:val="18"/>
      </w:rPr>
      <w:fldChar w:fldCharType="separate"/>
    </w:r>
    <w:r>
      <w:rPr>
        <w:noProof/>
        <w:sz w:val="18"/>
      </w:rPr>
      <w:t>grille_prehosp_ES1_ sem2.doc</w:t>
    </w:r>
    <w:r w:rsidRPr="00044700">
      <w:rPr>
        <w:sz w:val="18"/>
      </w:rPr>
      <w:fldChar w:fldCharType="end"/>
    </w:r>
    <w:r>
      <w:rPr>
        <w:sz w:val="18"/>
      </w:rPr>
      <w:t xml:space="preserve"> / </w:t>
    </w:r>
    <w:r w:rsidR="008C207A">
      <w:rPr>
        <w:sz w:val="18"/>
      </w:rPr>
      <w:t>24.01.2020</w:t>
    </w:r>
    <w:r>
      <w:rPr>
        <w:sz w:val="18"/>
      </w:rPr>
      <w:tab/>
    </w:r>
    <w:r>
      <w:rPr>
        <w:sz w:val="18"/>
      </w:rPr>
      <w:tab/>
      <w:t xml:space="preserve">page </w:t>
    </w:r>
    <w:r>
      <w:rPr>
        <w:rStyle w:val="Numrodepage"/>
        <w:sz w:val="18"/>
      </w:rPr>
      <w:fldChar w:fldCharType="begin"/>
    </w:r>
    <w:r>
      <w:rPr>
        <w:rStyle w:val="Numrodepage"/>
        <w:sz w:val="18"/>
      </w:rPr>
      <w:instrText xml:space="preserve"> </w:instrText>
    </w:r>
    <w:r w:rsidR="00EA22E6">
      <w:rPr>
        <w:rStyle w:val="Numrodepage"/>
        <w:sz w:val="18"/>
      </w:rPr>
      <w:instrText>PAGE</w:instrText>
    </w:r>
    <w:r>
      <w:rPr>
        <w:rStyle w:val="Numrodepage"/>
        <w:sz w:val="18"/>
      </w:rPr>
      <w:instrText xml:space="preserve"> </w:instrText>
    </w:r>
    <w:r>
      <w:rPr>
        <w:rStyle w:val="Numrodepage"/>
        <w:sz w:val="18"/>
      </w:rPr>
      <w:fldChar w:fldCharType="separate"/>
    </w:r>
    <w:r w:rsidR="00EA22E6">
      <w:rPr>
        <w:rStyle w:val="Numrodepage"/>
        <w:noProof/>
        <w:sz w:val="18"/>
      </w:rPr>
      <w:t>9</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76FC" w:rsidRDefault="006276FC">
      <w:r>
        <w:separator/>
      </w:r>
    </w:p>
  </w:footnote>
  <w:footnote w:type="continuationSeparator" w:id="0">
    <w:p w:rsidR="006276FC" w:rsidRDefault="0062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E85" w:rsidRDefault="006276FC">
    <w:pPr>
      <w:pStyle w:val="En-tte"/>
    </w:pPr>
    <w:r>
      <w:rPr>
        <w:szCs w:val="20"/>
        <w:lang w:val="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28.9pt;height:62.85pt;rotation:315;z-index:-251658752;mso-wrap-edited:f;mso-width-percent:0;mso-height-percent:0;mso-position-horizontal:center;mso-position-horizontal-relative:margin;mso-position-vertical:center;mso-position-vertical-relative:margin;mso-width-percent:0;mso-height-percent:0" wrapcoords="20415 771 20184 1800 20132 2571 20184 4371 19669 1800 19385 771 19308 1542 19205 1285 18613 1028 18253 1285 18150 2057 17583 1542 17506 1285 17017 1285 16888 1285 15858 1285 15498 514 15421 1542 16116 10285 15138 1028 14880 1285 14829 3342 14829 9000 13799 1285 13619 257 13490 1542 12923 1542 12795 1285 11610 1285 11507 2057 11482 4885 10581 1542 9937 771 9628 1028 9422 1285 8830 1542 8676 1285 8598 2057 8573 4885 8186 1285 7826 0 7671 1542 7569 1285 7131 1285 6873 771 6770 1800 6256 1542 6101 1285 6075 3085 6024 3342 6024 8485 4762 1542 4634 2057 4608 5914 4325 4371 3527 771 3063 1028 2909 1285 2677 2057 2523 3342 2342 5657 1261 0 1184 771 901 771 720 1028 308 3342 283 3857 128 7714 102 7971 180 11828 231 12342 643 16457 669 16714 1107 17485 1570 16200 1930 14142 2574 14657 2728 16200 3321 17742 3398 16971 3835 16200 4170 13114 4737 16971 4943 16200 4917 9514 6256 17228 6307 16971 6873 16971 7002 17742 7079 16714 7079 13114 7363 10028 7929 10028 8650 16200 8882 16971 8907 13885 9087 15685 9705 18000 9783 16971 9989 16971 10735 15942 11044 13114 11353 15171 12022 18000 12125 16971 12743 17485 13078 16200 13129 15428 13258 16714 13696 16971 13773 15942 13773 10028 13876 11314 14983 17228 15138 15942 15189 12600 16193 16971 16399 16971 16528 14914 16451 12857 16451 8228 16399 7457 17558 16971 17764 16200 17738 14914 18510 16971 21419 16971 21548 16200 21497 14914 20492 1542 20415 771" fillcolor="black"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5E85" w:rsidRPr="005D262B" w:rsidRDefault="00E65E85">
    <w:pPr>
      <w:pStyle w:val="En-tte"/>
      <w:tabs>
        <w:tab w:val="clear" w:pos="4536"/>
        <w:tab w:val="clear" w:pos="9072"/>
        <w:tab w:val="center" w:pos="7200"/>
        <w:tab w:val="right" w:pos="14400"/>
      </w:tabs>
      <w:rPr>
        <w:smallCaps/>
        <w:sz w:val="18"/>
        <w:lang w:val="it-IT"/>
      </w:rPr>
    </w:pPr>
    <w:r>
      <w:rPr>
        <w:smallCaps/>
        <w:sz w:val="18"/>
        <w:lang w:val="fr-CH"/>
      </w:rPr>
      <w:t>ES ASUR Ecole Supérieure d’Ambulancier et Soins d’Urgence Romande</w:t>
    </w:r>
    <w:r>
      <w:rPr>
        <w:smallCaps/>
        <w:sz w:val="18"/>
        <w:lang w:val="fr-CH"/>
      </w:rPr>
      <w:tab/>
    </w:r>
    <w:r>
      <w:rPr>
        <w:smallCaps/>
        <w:sz w:val="18"/>
        <w:lang w:val="fr-CH"/>
      </w:rPr>
      <w:tab/>
      <w:t>Z.I. En Budron C8</w:t>
    </w:r>
    <w:r w:rsidRPr="005D262B">
      <w:rPr>
        <w:smallCaps/>
        <w:sz w:val="18"/>
        <w:lang w:val="it-IT"/>
      </w:rPr>
      <w:t xml:space="preserve"> / 10</w:t>
    </w:r>
    <w:r>
      <w:rPr>
        <w:smallCaps/>
        <w:sz w:val="18"/>
        <w:lang w:val="it-IT"/>
      </w:rPr>
      <w:t>52 LE MONT-SUR-</w:t>
    </w:r>
    <w:r w:rsidRPr="005D262B">
      <w:rPr>
        <w:smallCaps/>
        <w:sz w:val="18"/>
        <w:lang w:val="it-IT"/>
      </w:rPr>
      <w:t>LAUSANNE</w:t>
    </w:r>
  </w:p>
  <w:p w:rsidR="00E65E85" w:rsidRPr="005D262B" w:rsidRDefault="00E65E85">
    <w:pPr>
      <w:pStyle w:val="En-tte"/>
      <w:tabs>
        <w:tab w:val="clear" w:pos="4536"/>
        <w:tab w:val="clear" w:pos="9072"/>
        <w:tab w:val="center" w:pos="7200"/>
        <w:tab w:val="right" w:pos="14400"/>
      </w:tabs>
      <w:rPr>
        <w:smallCaps/>
        <w:sz w:val="18"/>
        <w:lang w:val="it-IT"/>
      </w:rPr>
    </w:pPr>
    <w:proofErr w:type="gramStart"/>
    <w:r w:rsidRPr="005D262B">
      <w:rPr>
        <w:sz w:val="18"/>
        <w:lang w:val="it-IT"/>
      </w:rPr>
      <w:t>e-mail </w:t>
    </w:r>
    <w:r w:rsidRPr="005D262B">
      <w:rPr>
        <w:smallCaps/>
        <w:sz w:val="18"/>
        <w:lang w:val="it-IT"/>
      </w:rPr>
      <w:t>:</w:t>
    </w:r>
    <w:proofErr w:type="gramEnd"/>
    <w:r w:rsidRPr="005D262B">
      <w:rPr>
        <w:smallCaps/>
        <w:sz w:val="18"/>
        <w:lang w:val="it-IT"/>
      </w:rPr>
      <w:t xml:space="preserve"> </w:t>
    </w:r>
    <w:r>
      <w:rPr>
        <w:sz w:val="18"/>
        <w:lang w:val="it-IT"/>
      </w:rPr>
      <w:t>info@es-asur</w:t>
    </w:r>
    <w:r w:rsidRPr="005D262B">
      <w:rPr>
        <w:sz w:val="18"/>
        <w:lang w:val="it-IT"/>
      </w:rPr>
      <w:t>.ch</w:t>
    </w:r>
    <w:r w:rsidRPr="005D262B">
      <w:rPr>
        <w:smallCaps/>
        <w:sz w:val="18"/>
        <w:lang w:val="it-IT"/>
      </w:rPr>
      <w:tab/>
    </w:r>
    <w:r w:rsidRPr="005D262B">
      <w:rPr>
        <w:smallCaps/>
        <w:sz w:val="18"/>
        <w:lang w:val="it-IT"/>
      </w:rPr>
      <w:tab/>
      <w:t>Tél. : 021 614.00.60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00C7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B15BD"/>
    <w:multiLevelType w:val="multilevel"/>
    <w:tmpl w:val="2612F986"/>
    <w:lvl w:ilvl="0">
      <w:start w:val="3"/>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EF38AB"/>
    <w:multiLevelType w:val="hybridMultilevel"/>
    <w:tmpl w:val="68AE6056"/>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0B"/>
    <w:multiLevelType w:val="hybridMultilevel"/>
    <w:tmpl w:val="2B7E0432"/>
    <w:lvl w:ilvl="0" w:tplc="C0529D0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701B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BE662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AD732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AD032A1"/>
    <w:multiLevelType w:val="multilevel"/>
    <w:tmpl w:val="33A23E50"/>
    <w:lvl w:ilvl="0">
      <w:start w:val="4"/>
      <w:numFmt w:val="decimal"/>
      <w:lvlText w:val="%1."/>
      <w:lvlJc w:val="left"/>
      <w:pPr>
        <w:tabs>
          <w:tab w:val="num" w:pos="720"/>
        </w:tabs>
        <w:ind w:left="720" w:hanging="360"/>
      </w:pPr>
      <w:rPr>
        <w:rFonts w:cs="Symbol"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C6C6E2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49C0476"/>
    <w:multiLevelType w:val="multilevel"/>
    <w:tmpl w:val="C9007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8D6896"/>
    <w:multiLevelType w:val="multilevel"/>
    <w:tmpl w:val="04883D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76249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3C71B63"/>
    <w:multiLevelType w:val="hybridMultilevel"/>
    <w:tmpl w:val="94DC2B16"/>
    <w:lvl w:ilvl="0" w:tplc="C946FD4A">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F803FC2"/>
    <w:multiLevelType w:val="multilevel"/>
    <w:tmpl w:val="5216A1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3D04E1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8F9447F"/>
    <w:multiLevelType w:val="multilevel"/>
    <w:tmpl w:val="128013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DFE5C9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11"/>
  </w:num>
  <w:num w:numId="3">
    <w:abstractNumId w:val="14"/>
  </w:num>
  <w:num w:numId="4">
    <w:abstractNumId w:val="4"/>
  </w:num>
  <w:num w:numId="5">
    <w:abstractNumId w:val="8"/>
  </w:num>
  <w:num w:numId="6">
    <w:abstractNumId w:val="5"/>
  </w:num>
  <w:num w:numId="7">
    <w:abstractNumId w:val="12"/>
  </w:num>
  <w:num w:numId="8">
    <w:abstractNumId w:val="3"/>
  </w:num>
  <w:num w:numId="9">
    <w:abstractNumId w:val="2"/>
  </w:num>
  <w:num w:numId="10">
    <w:abstractNumId w:val="16"/>
  </w:num>
  <w:num w:numId="11">
    <w:abstractNumId w:val="7"/>
  </w:num>
  <w:num w:numId="12">
    <w:abstractNumId w:val="10"/>
  </w:num>
  <w:num w:numId="13">
    <w:abstractNumId w:val="1"/>
  </w:num>
  <w:num w:numId="14">
    <w:abstractNumId w:val="9"/>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hymP7dymm8TZmS6eWnWc1S5J3QaB8K4qS0+9TK38/Fz1A7khFGmFBejdNUVHqckPQQLRHHkba+862Wt8rikw==" w:salt="P0WCLdmXPALX37S5ITf8aQ=="/>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45"/>
    <w:rsid w:val="0003421D"/>
    <w:rsid w:val="00044700"/>
    <w:rsid w:val="000E1A3E"/>
    <w:rsid w:val="001277A5"/>
    <w:rsid w:val="0015530F"/>
    <w:rsid w:val="001A6013"/>
    <w:rsid w:val="002525D3"/>
    <w:rsid w:val="00314443"/>
    <w:rsid w:val="003451B0"/>
    <w:rsid w:val="003B115B"/>
    <w:rsid w:val="003D48AE"/>
    <w:rsid w:val="004A0E29"/>
    <w:rsid w:val="004A3E46"/>
    <w:rsid w:val="004F4A18"/>
    <w:rsid w:val="00537D49"/>
    <w:rsid w:val="005427FD"/>
    <w:rsid w:val="00546155"/>
    <w:rsid w:val="00550A2B"/>
    <w:rsid w:val="00593077"/>
    <w:rsid w:val="005B3675"/>
    <w:rsid w:val="005C34C9"/>
    <w:rsid w:val="005D02D9"/>
    <w:rsid w:val="005D72FB"/>
    <w:rsid w:val="006276FC"/>
    <w:rsid w:val="006820F0"/>
    <w:rsid w:val="006A3A46"/>
    <w:rsid w:val="006C69E1"/>
    <w:rsid w:val="006D2E45"/>
    <w:rsid w:val="006F3D94"/>
    <w:rsid w:val="007310A0"/>
    <w:rsid w:val="00740F80"/>
    <w:rsid w:val="007432C8"/>
    <w:rsid w:val="00752A11"/>
    <w:rsid w:val="007C462C"/>
    <w:rsid w:val="0082043E"/>
    <w:rsid w:val="008C207A"/>
    <w:rsid w:val="009942D1"/>
    <w:rsid w:val="009F092F"/>
    <w:rsid w:val="00A3754A"/>
    <w:rsid w:val="00AB57D2"/>
    <w:rsid w:val="00B424E9"/>
    <w:rsid w:val="00B4343E"/>
    <w:rsid w:val="00B44FC8"/>
    <w:rsid w:val="00B47274"/>
    <w:rsid w:val="00B87ABA"/>
    <w:rsid w:val="00BB1B11"/>
    <w:rsid w:val="00BB20AE"/>
    <w:rsid w:val="00BD7AAA"/>
    <w:rsid w:val="00BF4467"/>
    <w:rsid w:val="00C72CE6"/>
    <w:rsid w:val="00D576F5"/>
    <w:rsid w:val="00D67695"/>
    <w:rsid w:val="00DF3786"/>
    <w:rsid w:val="00E65E85"/>
    <w:rsid w:val="00EA22E6"/>
    <w:rsid w:val="00EB78B6"/>
    <w:rsid w:val="00EC6B22"/>
    <w:rsid w:val="00EE19A2"/>
    <w:rsid w:val="00F86ACF"/>
    <w:rsid w:val="00FD1914"/>
    <w:rsid w:val="00FF6FD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E84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fr-FR"/>
    </w:rPr>
  </w:style>
  <w:style w:type="paragraph" w:styleId="Titre1">
    <w:name w:val="heading 1"/>
    <w:basedOn w:val="Normal"/>
    <w:next w:val="Normal"/>
    <w:qFormat/>
    <w:pPr>
      <w:keepNext/>
      <w:spacing w:before="240" w:after="60"/>
      <w:jc w:val="center"/>
      <w:outlineLvl w:val="0"/>
    </w:pPr>
    <w:rPr>
      <w:rFonts w:cs="Arial"/>
      <w:b/>
      <w:bCs/>
      <w:kern w:val="32"/>
      <w:sz w:val="28"/>
      <w:szCs w:val="32"/>
      <w:lang w:val="fr-CH"/>
    </w:rPr>
  </w:style>
  <w:style w:type="paragraph" w:styleId="Titre2">
    <w:name w:val="heading 2"/>
    <w:basedOn w:val="Normal"/>
    <w:next w:val="Normal"/>
    <w:qFormat/>
    <w:pPr>
      <w:keepNext/>
      <w:jc w:val="center"/>
      <w:outlineLvl w:val="1"/>
    </w:pPr>
    <w:rPr>
      <w:rFonts w:ascii="Arial Rounded MT Bold" w:hAnsi="Arial Rounded MT Bol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corpsdetexte21">
    <w:name w:val="Retrait corps de texte 21"/>
    <w:basedOn w:val="Normal"/>
    <w:pPr>
      <w:ind w:left="511" w:hanging="511"/>
    </w:pPr>
    <w:rPr>
      <w:sz w:val="22"/>
      <w:szCs w:val="20"/>
    </w:rPr>
  </w:style>
  <w:style w:type="paragraph" w:customStyle="1" w:styleId="Retraitcorpsdetexte31">
    <w:name w:val="Retrait corps de texte 31"/>
    <w:basedOn w:val="Normal"/>
    <w:pPr>
      <w:tabs>
        <w:tab w:val="left" w:pos="792"/>
      </w:tabs>
      <w:spacing w:before="120"/>
      <w:ind w:left="510" w:hanging="510"/>
    </w:pPr>
    <w:rPr>
      <w:sz w:val="22"/>
      <w:szCs w:val="20"/>
    </w:rPr>
  </w:style>
  <w:style w:type="paragraph" w:customStyle="1" w:styleId="Corpsdetexte21">
    <w:name w:val="Corps de texte 21"/>
    <w:basedOn w:val="Normal"/>
    <w:pPr>
      <w:tabs>
        <w:tab w:val="left" w:pos="426"/>
      </w:tabs>
      <w:spacing w:before="120"/>
      <w:ind w:left="426" w:hanging="426"/>
    </w:pPr>
    <w:rPr>
      <w:sz w:val="22"/>
      <w:szCs w:val="20"/>
    </w:rPr>
  </w:style>
  <w:style w:type="paragraph" w:styleId="Titre">
    <w:name w:val="Title"/>
    <w:basedOn w:val="Normal"/>
    <w:qFormat/>
    <w:rsid w:val="00F21793"/>
    <w:pPr>
      <w:spacing w:after="120"/>
      <w:jc w:val="both"/>
    </w:pPr>
    <w:rPr>
      <w:b/>
      <w:bCs/>
    </w:rPr>
  </w:style>
  <w:style w:type="paragraph" w:styleId="Textedebulles">
    <w:name w:val="Balloon Text"/>
    <w:basedOn w:val="Normal"/>
    <w:semiHidden/>
    <w:rsid w:val="00444F33"/>
    <w:rPr>
      <w:rFonts w:ascii="Tahoma" w:hAnsi="Tahoma" w:cs="Tahoma"/>
      <w:sz w:val="16"/>
      <w:szCs w:val="16"/>
    </w:rPr>
  </w:style>
  <w:style w:type="paragraph" w:styleId="Explorateurdedocuments">
    <w:name w:val="Document Map"/>
    <w:basedOn w:val="Normal"/>
    <w:semiHidden/>
    <w:rsid w:val="008146AA"/>
    <w:pPr>
      <w:shd w:val="clear" w:color="auto" w:fill="000080"/>
    </w:pPr>
    <w:rPr>
      <w:rFonts w:ascii="Tahoma" w:hAnsi="Tahoma" w:cs="Tahoma"/>
      <w:sz w:val="20"/>
      <w:szCs w:val="20"/>
    </w:rPr>
  </w:style>
  <w:style w:type="table" w:styleId="Grilledutableau">
    <w:name w:val="Table Grid"/>
    <w:basedOn w:val="TableauNormal"/>
    <w:rsid w:val="004E6B1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ent&#234;te_BC.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AE45-6108-FC45-8C62-60E71C80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Data\Microsoft\Modèles\entête_BC.dot</Template>
  <TotalTime>3</TotalTime>
  <Pages>10</Pages>
  <Words>1387</Words>
  <Characters>7631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9001</CharactersWithSpaces>
  <SharedDoc>false</SharedDoc>
  <HLinks>
    <vt:vector size="6" baseType="variant">
      <vt:variant>
        <vt:i4>2949192</vt:i4>
      </vt:variant>
      <vt:variant>
        <vt:i4>2050</vt:i4>
      </vt:variant>
      <vt:variant>
        <vt:i4>1025</vt:i4>
      </vt:variant>
      <vt:variant>
        <vt:i4>1</vt:i4>
      </vt:variant>
      <vt:variant>
        <vt:lpwstr>Ecole-Logo-High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4</cp:revision>
  <cp:lastPrinted>2012-08-21T12:04:00Z</cp:lastPrinted>
  <dcterms:created xsi:type="dcterms:W3CDTF">2019-02-22T10:10:00Z</dcterms:created>
  <dcterms:modified xsi:type="dcterms:W3CDTF">2020-12-18T10:53:00Z</dcterms:modified>
</cp:coreProperties>
</file>